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B" w:rsidRDefault="0016592B" w:rsidP="003E6D0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47F93" w:rsidRDefault="00E47F93" w:rsidP="00DA6A1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umowy nr ...</w:t>
      </w:r>
      <w:r w:rsidR="00DA6A1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z dnia .....2018 r.</w:t>
      </w:r>
    </w:p>
    <w:p w:rsidR="0066716A" w:rsidRDefault="0066716A" w:rsidP="006671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WOP.261</w:t>
      </w:r>
      <w:r w:rsidR="004120DA">
        <w:rPr>
          <w:rFonts w:ascii="Times New Roman" w:hAnsi="Times New Roman"/>
          <w:sz w:val="24"/>
          <w:szCs w:val="24"/>
        </w:rPr>
        <w:t>.5.</w:t>
      </w:r>
      <w:r>
        <w:rPr>
          <w:rFonts w:ascii="Times New Roman" w:hAnsi="Times New Roman"/>
          <w:sz w:val="24"/>
          <w:szCs w:val="24"/>
        </w:rPr>
        <w:t>2018.WR</w:t>
      </w:r>
    </w:p>
    <w:p w:rsidR="0066716A" w:rsidRDefault="0066716A" w:rsidP="0066716A">
      <w:pPr>
        <w:spacing w:after="0"/>
        <w:rPr>
          <w:rFonts w:ascii="Times New Roman" w:hAnsi="Times New Roman"/>
          <w:sz w:val="24"/>
          <w:szCs w:val="24"/>
        </w:rPr>
      </w:pPr>
    </w:p>
    <w:p w:rsidR="0066716A" w:rsidRDefault="0066716A" w:rsidP="0066716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4BC1">
        <w:rPr>
          <w:rFonts w:ascii="Times New Roman" w:hAnsi="Times New Roman"/>
          <w:sz w:val="24"/>
          <w:szCs w:val="24"/>
        </w:rPr>
        <w:t xml:space="preserve">Opis Przedmiotu </w:t>
      </w:r>
      <w:r w:rsidR="0050797F">
        <w:rPr>
          <w:rFonts w:ascii="Times New Roman" w:hAnsi="Times New Roman"/>
          <w:sz w:val="24"/>
          <w:szCs w:val="24"/>
        </w:rPr>
        <w:t>Szacowania</w:t>
      </w:r>
    </w:p>
    <w:p w:rsidR="0066716A" w:rsidRDefault="0066716A" w:rsidP="0066716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zadania pod nazwą:</w:t>
      </w:r>
      <w:r w:rsidRPr="00F46B6F">
        <w:t xml:space="preserve"> </w:t>
      </w:r>
      <w:bookmarkStart w:id="0" w:name="_Hlk511907373"/>
      <w:r w:rsidRPr="00C36BEF">
        <w:rPr>
          <w:rFonts w:ascii="Times New Roman" w:hAnsi="Times New Roman"/>
          <w:sz w:val="24"/>
          <w:szCs w:val="24"/>
        </w:rPr>
        <w:t>Wpływ presji turystycznej na walory przyrodnicze rezerwatu przyrody „Cisy Staropolskie im. Leona Wyczółkowskiego”.</w:t>
      </w:r>
    </w:p>
    <w:bookmarkEnd w:id="0"/>
    <w:p w:rsidR="0066716A" w:rsidRDefault="0066716A" w:rsidP="006671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716A" w:rsidRPr="005C468D" w:rsidRDefault="0066716A" w:rsidP="0066716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Przedmiot </w:t>
      </w:r>
      <w:r w:rsidR="0050797F">
        <w:rPr>
          <w:rFonts w:ascii="Times New Roman" w:hAnsi="Times New Roman"/>
          <w:b/>
          <w:sz w:val="24"/>
          <w:szCs w:val="24"/>
        </w:rPr>
        <w:t>szacowania</w:t>
      </w:r>
      <w:r w:rsidRPr="00BB7B62">
        <w:rPr>
          <w:rFonts w:ascii="Times New Roman" w:hAnsi="Times New Roman"/>
          <w:sz w:val="24"/>
          <w:szCs w:val="24"/>
        </w:rPr>
        <w:t xml:space="preserve">: </w:t>
      </w:r>
    </w:p>
    <w:p w:rsidR="0066716A" w:rsidRPr="00C94DFD" w:rsidRDefault="0066716A" w:rsidP="006671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41D">
        <w:rPr>
          <w:rFonts w:ascii="Times New Roman" w:hAnsi="Times New Roman"/>
          <w:sz w:val="24"/>
          <w:szCs w:val="24"/>
        </w:rPr>
        <w:t xml:space="preserve">Przedmiotem </w:t>
      </w:r>
      <w:r w:rsidR="0050797F">
        <w:rPr>
          <w:rFonts w:ascii="Times New Roman" w:hAnsi="Times New Roman"/>
          <w:sz w:val="24"/>
          <w:szCs w:val="24"/>
        </w:rPr>
        <w:t>szacowania</w:t>
      </w:r>
      <w:r w:rsidRPr="003F241D">
        <w:rPr>
          <w:rFonts w:ascii="Times New Roman" w:hAnsi="Times New Roman"/>
          <w:sz w:val="24"/>
          <w:szCs w:val="24"/>
        </w:rPr>
        <w:t xml:space="preserve"> jest wykonanie w wersji wydrukowanej i elektronicznej </w:t>
      </w:r>
      <w:bookmarkStart w:id="1" w:name="_Hlk511913438"/>
      <w:r>
        <w:rPr>
          <w:rFonts w:ascii="Times New Roman" w:hAnsi="Times New Roman"/>
          <w:sz w:val="24"/>
          <w:szCs w:val="24"/>
        </w:rPr>
        <w:t xml:space="preserve">dokumentacji oceniającej wpływ </w:t>
      </w:r>
      <w:r>
        <w:rPr>
          <w:rFonts w:ascii="Times New Roman" w:hAnsi="Times New Roman"/>
          <w:color w:val="000000"/>
          <w:sz w:val="24"/>
          <w:szCs w:val="24"/>
        </w:rPr>
        <w:t xml:space="preserve">presji turystycznej na walory przyrodnicze rezerwatu przyrody „Cisy Staropolskie im. Leona Wyczółkowskiego” </w:t>
      </w:r>
      <w:r w:rsidRPr="003F241D">
        <w:rPr>
          <w:rFonts w:ascii="Times New Roman" w:hAnsi="Times New Roman"/>
          <w:sz w:val="24"/>
          <w:szCs w:val="24"/>
        </w:rPr>
        <w:t>(w tym dane GIS, mapy tematyczne</w:t>
      </w:r>
      <w:r>
        <w:rPr>
          <w:rFonts w:ascii="Times New Roman" w:hAnsi="Times New Roman"/>
          <w:sz w:val="24"/>
          <w:szCs w:val="24"/>
        </w:rPr>
        <w:t xml:space="preserve"> i zdjęcia</w:t>
      </w:r>
      <w:r w:rsidRPr="003F241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przedstawiającej propozycje w zakresie dalszego udostępniania turystycznego rezerwatu</w:t>
      </w:r>
      <w:r>
        <w:rPr>
          <w:rFonts w:ascii="Times New Roman" w:hAnsi="Times New Roman"/>
          <w:color w:val="000000"/>
          <w:sz w:val="24"/>
          <w:szCs w:val="24"/>
        </w:rPr>
        <w:t>.</w:t>
      </w:r>
      <w:bookmarkEnd w:id="1"/>
    </w:p>
    <w:p w:rsidR="0066716A" w:rsidRDefault="0066716A" w:rsidP="006671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16A" w:rsidRPr="00483EF4" w:rsidRDefault="0066716A" w:rsidP="0066716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B7B62">
        <w:rPr>
          <w:rFonts w:ascii="Times New Roman" w:hAnsi="Times New Roman"/>
          <w:b/>
          <w:sz w:val="24"/>
          <w:szCs w:val="24"/>
        </w:rPr>
        <w:t>Lokalizacja</w:t>
      </w:r>
      <w:r w:rsidRPr="00BB7B6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34"/>
        <w:gridCol w:w="6717"/>
      </w:tblGrid>
      <w:tr w:rsidR="0066716A" w:rsidRPr="00446A24" w:rsidTr="0054755F">
        <w:tc>
          <w:tcPr>
            <w:tcW w:w="2634" w:type="dxa"/>
            <w:shd w:val="clear" w:color="auto" w:fill="D9D9D9"/>
            <w:vAlign w:val="center"/>
          </w:tcPr>
          <w:p w:rsidR="0066716A" w:rsidRPr="00446A24" w:rsidRDefault="0066716A" w:rsidP="00547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A24"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</w:tc>
        <w:tc>
          <w:tcPr>
            <w:tcW w:w="6717" w:type="dxa"/>
            <w:vAlign w:val="center"/>
          </w:tcPr>
          <w:p w:rsidR="0066716A" w:rsidRPr="00446A24" w:rsidRDefault="0066716A" w:rsidP="00547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A24">
              <w:rPr>
                <w:rFonts w:ascii="Times New Roman" w:hAnsi="Times New Roman"/>
                <w:sz w:val="24"/>
                <w:szCs w:val="24"/>
              </w:rPr>
              <w:t>kujawsko-pomorskie</w:t>
            </w:r>
          </w:p>
        </w:tc>
      </w:tr>
      <w:tr w:rsidR="0066716A" w:rsidRPr="00446A24" w:rsidTr="0054755F">
        <w:tc>
          <w:tcPr>
            <w:tcW w:w="2634" w:type="dxa"/>
            <w:shd w:val="clear" w:color="auto" w:fill="D9D9D9"/>
            <w:vAlign w:val="center"/>
          </w:tcPr>
          <w:p w:rsidR="0066716A" w:rsidRPr="00446A24" w:rsidRDefault="0066716A" w:rsidP="00547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A24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6717" w:type="dxa"/>
            <w:vAlign w:val="center"/>
          </w:tcPr>
          <w:p w:rsidR="0066716A" w:rsidRPr="00446A24" w:rsidRDefault="0066716A" w:rsidP="00547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tucholski, świecki</w:t>
            </w:r>
          </w:p>
        </w:tc>
      </w:tr>
      <w:tr w:rsidR="0066716A" w:rsidRPr="00446A24" w:rsidTr="0054755F">
        <w:tc>
          <w:tcPr>
            <w:tcW w:w="2634" w:type="dxa"/>
            <w:shd w:val="clear" w:color="auto" w:fill="D9D9D9"/>
            <w:vAlign w:val="center"/>
          </w:tcPr>
          <w:p w:rsidR="0066716A" w:rsidRPr="00446A24" w:rsidRDefault="0066716A" w:rsidP="0054755F">
            <w:pPr>
              <w:tabs>
                <w:tab w:val="left" w:pos="10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A24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6717" w:type="dxa"/>
            <w:vAlign w:val="center"/>
          </w:tcPr>
          <w:p w:rsidR="0066716A" w:rsidRPr="00446A24" w:rsidRDefault="0066716A" w:rsidP="0054755F">
            <w:pPr>
              <w:tabs>
                <w:tab w:val="left" w:pos="10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Cekcyn, Lniano</w:t>
            </w:r>
          </w:p>
        </w:tc>
      </w:tr>
      <w:tr w:rsidR="0066716A" w:rsidRPr="00446A24" w:rsidTr="0054755F">
        <w:tc>
          <w:tcPr>
            <w:tcW w:w="2634" w:type="dxa"/>
            <w:shd w:val="clear" w:color="auto" w:fill="D9D9D9"/>
            <w:vAlign w:val="center"/>
          </w:tcPr>
          <w:p w:rsidR="0066716A" w:rsidRPr="00446A24" w:rsidRDefault="0066716A" w:rsidP="0054755F">
            <w:pPr>
              <w:tabs>
                <w:tab w:val="left" w:pos="10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Obręb</w:t>
            </w:r>
          </w:p>
        </w:tc>
        <w:tc>
          <w:tcPr>
            <w:tcW w:w="6717" w:type="dxa"/>
            <w:vAlign w:val="center"/>
          </w:tcPr>
          <w:p w:rsidR="0066716A" w:rsidRPr="00446A24" w:rsidRDefault="0066716A" w:rsidP="0054755F">
            <w:pPr>
              <w:tabs>
                <w:tab w:val="left" w:pos="10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96">
              <w:rPr>
                <w:rFonts w:ascii="Times New Roman" w:hAnsi="Times New Roman"/>
                <w:sz w:val="24"/>
                <w:szCs w:val="24"/>
              </w:rPr>
              <w:t xml:space="preserve">Wysoka (obręb ewidencyjny), </w:t>
            </w:r>
            <w:proofErr w:type="spellStart"/>
            <w:r w:rsidRPr="00215396">
              <w:rPr>
                <w:rFonts w:ascii="Times New Roman" w:hAnsi="Times New Roman"/>
                <w:sz w:val="24"/>
                <w:szCs w:val="24"/>
              </w:rPr>
              <w:t>Mukrz</w:t>
            </w:r>
            <w:proofErr w:type="spellEnd"/>
            <w:r w:rsidRPr="00215396">
              <w:rPr>
                <w:rFonts w:ascii="Times New Roman" w:hAnsi="Times New Roman"/>
                <w:sz w:val="24"/>
                <w:szCs w:val="24"/>
              </w:rPr>
              <w:t xml:space="preserve"> (obręb ewidencyjny)</w:t>
            </w:r>
          </w:p>
        </w:tc>
      </w:tr>
      <w:tr w:rsidR="0066716A" w:rsidRPr="00446A24" w:rsidTr="0054755F">
        <w:tc>
          <w:tcPr>
            <w:tcW w:w="2634" w:type="dxa"/>
            <w:shd w:val="clear" w:color="auto" w:fill="D9D9D9"/>
            <w:vAlign w:val="center"/>
          </w:tcPr>
          <w:p w:rsidR="0066716A" w:rsidRPr="00446A24" w:rsidRDefault="0066716A" w:rsidP="0054755F">
            <w:pPr>
              <w:tabs>
                <w:tab w:val="left" w:pos="10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A24">
              <w:rPr>
                <w:rFonts w:ascii="Times New Roman" w:hAnsi="Times New Roman"/>
                <w:sz w:val="24"/>
                <w:szCs w:val="24"/>
              </w:rPr>
              <w:t>Formy ochrony przyrody</w:t>
            </w:r>
          </w:p>
        </w:tc>
        <w:tc>
          <w:tcPr>
            <w:tcW w:w="6717" w:type="dxa"/>
            <w:vAlign w:val="center"/>
          </w:tcPr>
          <w:p w:rsidR="0066716A" w:rsidRPr="00446A24" w:rsidRDefault="0066716A" w:rsidP="0054755F">
            <w:pPr>
              <w:tabs>
                <w:tab w:val="left" w:pos="10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Rezerwat przyrody </w:t>
            </w:r>
            <w:r w:rsidRPr="00ED1673">
              <w:rPr>
                <w:rFonts w:ascii="Times New Roman" w:hAnsi="Times New Roman"/>
                <w:sz w:val="24"/>
                <w:szCs w:val="24"/>
              </w:rPr>
              <w:t>„Cisy Staropolskie im. Leona Wyczółkowskiego”.</w:t>
            </w:r>
          </w:p>
        </w:tc>
      </w:tr>
    </w:tbl>
    <w:p w:rsidR="0066716A" w:rsidRDefault="0066716A" w:rsidP="0066716A">
      <w:pPr>
        <w:pStyle w:val="Akapitzlist"/>
        <w:spacing w:after="0"/>
        <w:rPr>
          <w:rFonts w:ascii="Times New Roman" w:hAnsi="Times New Roman"/>
          <w:b/>
          <w:sz w:val="24"/>
          <w:szCs w:val="24"/>
        </w:rPr>
      </w:pPr>
    </w:p>
    <w:p w:rsidR="0066716A" w:rsidRPr="007211B6" w:rsidRDefault="0066716A" w:rsidP="0066716A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958D6">
        <w:rPr>
          <w:rFonts w:ascii="Times New Roman" w:hAnsi="Times New Roman"/>
          <w:b/>
          <w:sz w:val="24"/>
          <w:szCs w:val="24"/>
        </w:rPr>
        <w:t>Zakres prac:</w:t>
      </w:r>
    </w:p>
    <w:p w:rsidR="0066716A" w:rsidRDefault="0066716A" w:rsidP="0066716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Zgromadzenie oraz przeanalizowanie dostępnych danych literaturowych dotyczących rezerwatu przyrody </w:t>
      </w:r>
      <w:bookmarkStart w:id="2" w:name="_Hlk512243609"/>
      <w:r w:rsidRPr="00446A24">
        <w:rPr>
          <w:rFonts w:ascii="Times New Roman" w:hAnsi="Times New Roman"/>
          <w:sz w:val="24"/>
          <w:szCs w:val="24"/>
        </w:rPr>
        <w:t>„</w:t>
      </w:r>
      <w:r w:rsidRPr="00ED1673">
        <w:rPr>
          <w:rFonts w:ascii="Times New Roman" w:hAnsi="Times New Roman"/>
          <w:sz w:val="24"/>
          <w:szCs w:val="24"/>
        </w:rPr>
        <w:t>Cisy Staropolskie im. Leona Wyczółkowskiego</w:t>
      </w:r>
      <w:r w:rsidRPr="00446A2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  <w:bookmarkEnd w:id="2"/>
    </w:p>
    <w:p w:rsidR="0066716A" w:rsidRDefault="0066716A" w:rsidP="0066716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badań terenowych mający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 xml:space="preserve">ch na celu ocenę wpływu </w:t>
      </w:r>
      <w:r>
        <w:rPr>
          <w:rFonts w:ascii="Times New Roman" w:hAnsi="Times New Roman"/>
          <w:color w:val="000000"/>
          <w:sz w:val="24"/>
          <w:szCs w:val="24"/>
        </w:rPr>
        <w:t>presji turystycznej na walory przyrodnicze rezerwatu przyrody „Cisy Staropolskie im. Leona Wyczółkowskiego”</w:t>
      </w:r>
      <w:r>
        <w:rPr>
          <w:rFonts w:ascii="Times New Roman" w:hAnsi="Times New Roman"/>
          <w:sz w:val="24"/>
          <w:szCs w:val="24"/>
        </w:rPr>
        <w:t>, w szczególności:</w:t>
      </w:r>
    </w:p>
    <w:p w:rsidR="0051761C" w:rsidRPr="0051761C" w:rsidRDefault="0051761C" w:rsidP="0051761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51761C">
        <w:rPr>
          <w:rFonts w:ascii="Times New Roman" w:hAnsi="Times New Roman"/>
          <w:sz w:val="24"/>
          <w:szCs w:val="24"/>
        </w:rPr>
        <w:t>1) inwentaryzacji faunistycznej rezerwatu, ze szczególnym uwzględnieniem gatunków obcych i inwazyjnych związanych z antropopresją,</w:t>
      </w:r>
    </w:p>
    <w:p w:rsidR="0051761C" w:rsidRPr="0051761C" w:rsidRDefault="0051761C" w:rsidP="0051761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51761C">
        <w:rPr>
          <w:rFonts w:ascii="Times New Roman" w:hAnsi="Times New Roman"/>
          <w:sz w:val="24"/>
          <w:szCs w:val="24"/>
        </w:rPr>
        <w:t xml:space="preserve">2) inwentaryzacji fauny glebowej, w tym roztoczy z podrzędu </w:t>
      </w:r>
      <w:proofErr w:type="spellStart"/>
      <w:r w:rsidRPr="005E1430">
        <w:rPr>
          <w:rFonts w:ascii="Times New Roman" w:hAnsi="Times New Roman"/>
          <w:i/>
          <w:sz w:val="24"/>
          <w:szCs w:val="24"/>
        </w:rPr>
        <w:t>Uropodina</w:t>
      </w:r>
      <w:proofErr w:type="spellEnd"/>
      <w:r w:rsidRPr="0051761C">
        <w:rPr>
          <w:rFonts w:ascii="Times New Roman" w:hAnsi="Times New Roman"/>
          <w:sz w:val="24"/>
          <w:szCs w:val="24"/>
        </w:rPr>
        <w:t xml:space="preserve"> w sąsiedztwie miejsc udostępnianych turystycznie oraz w miejscach oddalonych od wyznaczonego szlaku turystycznego,</w:t>
      </w:r>
    </w:p>
    <w:p w:rsidR="0051761C" w:rsidRPr="0051761C" w:rsidRDefault="0051761C" w:rsidP="0051761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51761C">
        <w:rPr>
          <w:rFonts w:ascii="Times New Roman" w:hAnsi="Times New Roman"/>
          <w:sz w:val="24"/>
          <w:szCs w:val="24"/>
        </w:rPr>
        <w:t xml:space="preserve">3) badań flory, w tym wykazu i opisu zbiorowisk roślinnych oraz gatunków roślin rzadko występujących, zagrożonych i chronionych, a także niezgodnych z typem siedliska i inwazyjnych w sąsiedztwie miejsc udostępnianych turystycznie oraz </w:t>
      </w:r>
    </w:p>
    <w:p w:rsidR="0066716A" w:rsidRDefault="0051761C" w:rsidP="0051761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51761C">
        <w:rPr>
          <w:rFonts w:ascii="Times New Roman" w:hAnsi="Times New Roman"/>
          <w:sz w:val="24"/>
          <w:szCs w:val="24"/>
        </w:rPr>
        <w:t>w miejscach oddalonych od wyznaczonego szlaku turystycznego</w:t>
      </w:r>
      <w:r w:rsidR="0066716A">
        <w:rPr>
          <w:rFonts w:ascii="Times New Roman" w:hAnsi="Times New Roman"/>
          <w:sz w:val="24"/>
          <w:szCs w:val="24"/>
        </w:rPr>
        <w:t>.</w:t>
      </w:r>
    </w:p>
    <w:p w:rsidR="0066716A" w:rsidRDefault="0066716A" w:rsidP="0066716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16A" w:rsidRDefault="0066716A" w:rsidP="0066716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Powyższe badania powinny być zaplanowane i przeprowadzone w sposób umożliwiający ich porównanie z badaniami presji turystycznej w rezerwacie przeprowadzonymi w 2010 roku, o której mowa w dziale IV pkt 1.</w:t>
      </w:r>
    </w:p>
    <w:p w:rsidR="0066716A" w:rsidRDefault="0066716A" w:rsidP="0066716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16A" w:rsidRDefault="0066716A" w:rsidP="0066716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Dokonanie analizy wpływu wykorzystania turystycznego rezerwatu na cele jego ochrony na podstawie zebranych wyników badań terenowych oraz porównania ich </w:t>
      </w:r>
      <w:r w:rsidR="0091553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dostępnymi danymi, w tym badaniami presji turystycznej w rezerwacie przeprowadzonymi w 2010 roku, o których mowa w dziale IV pkt 1, danymi </w:t>
      </w:r>
      <w:r w:rsidR="0091553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 nadleśnictwa dotyczącymi wykorzystania turystycznego rezerwatu.</w:t>
      </w:r>
    </w:p>
    <w:p w:rsidR="0066716A" w:rsidRDefault="0066716A" w:rsidP="0066716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propozycji w zakresie dalszego udostępniania turystycznego rezerwatu w oparciu o zebrane dane i dokonane analizy.</w:t>
      </w:r>
    </w:p>
    <w:p w:rsidR="0066716A" w:rsidRDefault="0066716A" w:rsidP="0066716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6ECD">
        <w:rPr>
          <w:rFonts w:ascii="Times New Roman" w:hAnsi="Times New Roman"/>
          <w:sz w:val="24"/>
          <w:szCs w:val="24"/>
        </w:rPr>
        <w:t xml:space="preserve">Sporządzenie dokumentacji przedstawiającej </w:t>
      </w:r>
      <w:r>
        <w:rPr>
          <w:rFonts w:ascii="Times New Roman" w:hAnsi="Times New Roman"/>
          <w:sz w:val="24"/>
          <w:szCs w:val="24"/>
        </w:rPr>
        <w:t xml:space="preserve">zakres prac opisany w punktach 1-4 wraz z metodyką badań terenowych i przeprowadzonych analiz, co najmniej 5 zdjęciami rezerwatu, w tym gatunków </w:t>
      </w:r>
      <w:r w:rsidR="0091553B">
        <w:rPr>
          <w:rFonts w:ascii="Times New Roman" w:hAnsi="Times New Roman"/>
          <w:sz w:val="24"/>
          <w:szCs w:val="24"/>
        </w:rPr>
        <w:t>niezgodnych z typem siedliska</w:t>
      </w:r>
      <w:r>
        <w:rPr>
          <w:rFonts w:ascii="Times New Roman" w:hAnsi="Times New Roman"/>
          <w:sz w:val="24"/>
          <w:szCs w:val="24"/>
        </w:rPr>
        <w:t xml:space="preserve">, w przypadku ich stwierdzenia i </w:t>
      </w:r>
      <w:r w:rsidRPr="003F241D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>ymi</w:t>
      </w:r>
      <w:r w:rsidRPr="003F241D">
        <w:rPr>
          <w:rFonts w:ascii="Times New Roman" w:hAnsi="Times New Roman"/>
          <w:sz w:val="24"/>
          <w:szCs w:val="24"/>
        </w:rPr>
        <w:t xml:space="preserve"> GIS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3F241D">
        <w:rPr>
          <w:rFonts w:ascii="Times New Roman" w:hAnsi="Times New Roman"/>
          <w:sz w:val="24"/>
          <w:szCs w:val="24"/>
        </w:rPr>
        <w:t xml:space="preserve"> map</w:t>
      </w:r>
      <w:r>
        <w:rPr>
          <w:rFonts w:ascii="Times New Roman" w:hAnsi="Times New Roman"/>
          <w:sz w:val="24"/>
          <w:szCs w:val="24"/>
        </w:rPr>
        <w:t>ami</w:t>
      </w:r>
      <w:r w:rsidRPr="003F241D">
        <w:rPr>
          <w:rFonts w:ascii="Times New Roman" w:hAnsi="Times New Roman"/>
          <w:sz w:val="24"/>
          <w:szCs w:val="24"/>
        </w:rPr>
        <w:t xml:space="preserve"> tematyczn</w:t>
      </w:r>
      <w:r>
        <w:rPr>
          <w:rFonts w:ascii="Times New Roman" w:hAnsi="Times New Roman"/>
          <w:sz w:val="24"/>
          <w:szCs w:val="24"/>
        </w:rPr>
        <w:t xml:space="preserve">ymi przedstawiającymi lokalizację punktów badawczych i transektów oraz lokalizację stwierdzonych gatunków chronionych, </w:t>
      </w:r>
      <w:r w:rsidR="0091553B">
        <w:rPr>
          <w:rFonts w:ascii="Times New Roman" w:hAnsi="Times New Roman"/>
          <w:sz w:val="24"/>
          <w:szCs w:val="24"/>
        </w:rPr>
        <w:t>niezgodnych z typem siedliska</w:t>
      </w:r>
      <w:r>
        <w:rPr>
          <w:rFonts w:ascii="Times New Roman" w:hAnsi="Times New Roman"/>
          <w:sz w:val="24"/>
          <w:szCs w:val="24"/>
        </w:rPr>
        <w:t xml:space="preserve"> i inwazyjnych.</w:t>
      </w:r>
    </w:p>
    <w:p w:rsidR="0066716A" w:rsidRPr="00CE5CB5" w:rsidRDefault="0066716A" w:rsidP="0066716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16A" w:rsidRPr="00DD3AEE" w:rsidRDefault="0066716A" w:rsidP="0066716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Dokumentacje udostępniane przez RDOŚ w Bydgoszczy: </w:t>
      </w:r>
    </w:p>
    <w:p w:rsidR="0066716A" w:rsidRPr="00564722" w:rsidRDefault="0066716A" w:rsidP="006671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Ekspertyza pt.: „Wpływ presji turystycznej na zasoby przyrodnicze rezerwatu przyrody „Cisy Staropolskie im. Leona Wyczółkowskiego” w Wierzchlesie, z uwzględnieniem wpływu wydeptywania i introdukcji obcych gatunków”. Instytut Geografii UKW </w:t>
      </w:r>
      <w:r w:rsidR="0091553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Bydgoszczy, 2010.</w:t>
      </w:r>
    </w:p>
    <w:p w:rsidR="0066716A" w:rsidRPr="00CF203F" w:rsidRDefault="0066716A" w:rsidP="006671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 p</w:t>
      </w:r>
      <w:r w:rsidRPr="00CF203F">
        <w:rPr>
          <w:rFonts w:ascii="Times New Roman" w:hAnsi="Times New Roman"/>
          <w:sz w:val="24"/>
          <w:szCs w:val="24"/>
        </w:rPr>
        <w:t>lan</w:t>
      </w:r>
      <w:r>
        <w:rPr>
          <w:rFonts w:ascii="Times New Roman" w:hAnsi="Times New Roman"/>
          <w:sz w:val="24"/>
          <w:szCs w:val="24"/>
        </w:rPr>
        <w:t>u</w:t>
      </w:r>
      <w:r w:rsidRPr="00CF203F">
        <w:rPr>
          <w:rFonts w:ascii="Times New Roman" w:hAnsi="Times New Roman"/>
          <w:sz w:val="24"/>
          <w:szCs w:val="24"/>
        </w:rPr>
        <w:t xml:space="preserve"> ochrony rezerwatu przyrody</w:t>
      </w:r>
      <w:r>
        <w:rPr>
          <w:rFonts w:ascii="Times New Roman" w:hAnsi="Times New Roman"/>
          <w:sz w:val="24"/>
          <w:szCs w:val="24"/>
        </w:rPr>
        <w:t xml:space="preserve"> Cisy Staropolskie im. Leona Wyczółkowskiego n</w:t>
      </w:r>
      <w:r w:rsidRPr="00CF203F">
        <w:rPr>
          <w:rFonts w:ascii="Times New Roman" w:hAnsi="Times New Roman"/>
          <w:sz w:val="24"/>
          <w:szCs w:val="24"/>
        </w:rPr>
        <w:t>a okres 2009 – 2028</w:t>
      </w:r>
      <w:r>
        <w:rPr>
          <w:rFonts w:ascii="Times New Roman" w:hAnsi="Times New Roman"/>
          <w:sz w:val="24"/>
          <w:szCs w:val="24"/>
        </w:rPr>
        <w:t>.</w:t>
      </w:r>
    </w:p>
    <w:p w:rsidR="0066716A" w:rsidRPr="00F91BA0" w:rsidRDefault="0066716A" w:rsidP="006671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1BA0">
        <w:rPr>
          <w:rFonts w:ascii="Times New Roman" w:hAnsi="Times New Roman"/>
          <w:sz w:val="24"/>
          <w:szCs w:val="24"/>
        </w:rPr>
        <w:t xml:space="preserve">Dane Nadleśnictwa </w:t>
      </w:r>
      <w:r>
        <w:rPr>
          <w:rFonts w:ascii="Times New Roman" w:hAnsi="Times New Roman"/>
          <w:sz w:val="24"/>
          <w:szCs w:val="24"/>
        </w:rPr>
        <w:t>Zamrzenica</w:t>
      </w:r>
      <w:r w:rsidRPr="00F91B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dotyczące wykorzystania turystycznego rezerwatu.</w:t>
      </w:r>
    </w:p>
    <w:p w:rsidR="0066716A" w:rsidRPr="00F91BA0" w:rsidRDefault="0066716A" w:rsidP="0066716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16A" w:rsidRPr="00DD3AEE" w:rsidRDefault="0066716A" w:rsidP="0066716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 realizacji zadania</w:t>
      </w:r>
      <w:r w:rsidRPr="00397849">
        <w:rPr>
          <w:rFonts w:ascii="Times New Roman" w:hAnsi="Times New Roman"/>
          <w:b/>
          <w:sz w:val="24"/>
          <w:szCs w:val="24"/>
        </w:rPr>
        <w:t>:</w:t>
      </w:r>
    </w:p>
    <w:p w:rsidR="0066716A" w:rsidRPr="00FB3C6D" w:rsidRDefault="0066716A" w:rsidP="0066716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3C6D">
        <w:rPr>
          <w:rFonts w:ascii="Times New Roman" w:hAnsi="Times New Roman"/>
          <w:sz w:val="24"/>
          <w:szCs w:val="24"/>
        </w:rPr>
        <w:t>Planowany termin podpisania umowy czerw</w:t>
      </w:r>
      <w:r>
        <w:rPr>
          <w:rFonts w:ascii="Times New Roman" w:hAnsi="Times New Roman"/>
          <w:sz w:val="24"/>
          <w:szCs w:val="24"/>
        </w:rPr>
        <w:t>iec</w:t>
      </w:r>
      <w:r w:rsidRPr="00FB3C6D">
        <w:rPr>
          <w:rFonts w:ascii="Times New Roman" w:hAnsi="Times New Roman"/>
          <w:sz w:val="24"/>
          <w:szCs w:val="24"/>
        </w:rPr>
        <w:t xml:space="preserve"> 2018 r.</w:t>
      </w:r>
    </w:p>
    <w:p w:rsidR="0066716A" w:rsidRPr="00FB3C6D" w:rsidRDefault="0066716A" w:rsidP="0066716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3C6D">
        <w:rPr>
          <w:rFonts w:ascii="Times New Roman" w:hAnsi="Times New Roman"/>
          <w:sz w:val="24"/>
          <w:szCs w:val="24"/>
        </w:rPr>
        <w:t xml:space="preserve">Dokumentację </w:t>
      </w:r>
      <w:bookmarkStart w:id="4" w:name="_Hlk511913611"/>
      <w:r w:rsidRPr="00FB3C6D">
        <w:rPr>
          <w:rFonts w:ascii="Times New Roman" w:hAnsi="Times New Roman"/>
          <w:sz w:val="24"/>
          <w:szCs w:val="24"/>
        </w:rPr>
        <w:t>(jeden egzemplarz w formie papierowej i elektronicznej)</w:t>
      </w:r>
      <w:bookmarkEnd w:id="4"/>
      <w:r w:rsidRPr="00FB3C6D">
        <w:rPr>
          <w:rFonts w:ascii="Times New Roman" w:hAnsi="Times New Roman"/>
          <w:sz w:val="24"/>
          <w:szCs w:val="24"/>
        </w:rPr>
        <w:t xml:space="preserve"> należy wykonać i dostarczyć Zamawiającemu do </w:t>
      </w:r>
      <w:r>
        <w:rPr>
          <w:rFonts w:ascii="Times New Roman" w:hAnsi="Times New Roman"/>
          <w:sz w:val="24"/>
          <w:szCs w:val="24"/>
        </w:rPr>
        <w:t>7 września</w:t>
      </w:r>
      <w:r w:rsidRPr="00FB3C6D">
        <w:rPr>
          <w:rFonts w:ascii="Times New Roman" w:hAnsi="Times New Roman"/>
          <w:sz w:val="24"/>
          <w:szCs w:val="24"/>
        </w:rPr>
        <w:t xml:space="preserve"> 2018 r.</w:t>
      </w:r>
    </w:p>
    <w:p w:rsidR="0066716A" w:rsidRPr="00FB3C6D" w:rsidRDefault="0066716A" w:rsidP="0066716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3C6D">
        <w:rPr>
          <w:rFonts w:ascii="Times New Roman" w:hAnsi="Times New Roman"/>
          <w:sz w:val="24"/>
          <w:szCs w:val="24"/>
        </w:rPr>
        <w:t>Zamawiający do 1</w:t>
      </w:r>
      <w:r>
        <w:rPr>
          <w:rFonts w:ascii="Times New Roman" w:hAnsi="Times New Roman"/>
          <w:sz w:val="24"/>
          <w:szCs w:val="24"/>
        </w:rPr>
        <w:t>8</w:t>
      </w:r>
      <w:r w:rsidRPr="00FB3C6D">
        <w:rPr>
          <w:rFonts w:ascii="Times New Roman" w:hAnsi="Times New Roman"/>
          <w:sz w:val="24"/>
          <w:szCs w:val="24"/>
        </w:rPr>
        <w:t xml:space="preserve"> września 2018 r. przedstawi uwagi do dokumentacji</w:t>
      </w:r>
      <w:r>
        <w:rPr>
          <w:rFonts w:ascii="Times New Roman" w:hAnsi="Times New Roman"/>
          <w:sz w:val="24"/>
          <w:szCs w:val="24"/>
        </w:rPr>
        <w:t>.</w:t>
      </w:r>
    </w:p>
    <w:p w:rsidR="0066716A" w:rsidRPr="00FB3C6D" w:rsidRDefault="0066716A" w:rsidP="0066716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3C6D">
        <w:rPr>
          <w:rFonts w:ascii="Times New Roman" w:hAnsi="Times New Roman"/>
          <w:sz w:val="24"/>
          <w:szCs w:val="24"/>
        </w:rPr>
        <w:t>Dokumentacja (</w:t>
      </w:r>
      <w:r>
        <w:rPr>
          <w:rFonts w:ascii="Times New Roman" w:hAnsi="Times New Roman"/>
          <w:sz w:val="24"/>
          <w:szCs w:val="24"/>
        </w:rPr>
        <w:t>dwa</w:t>
      </w:r>
      <w:r w:rsidRPr="00FB3C6D">
        <w:rPr>
          <w:rFonts w:ascii="Times New Roman" w:hAnsi="Times New Roman"/>
          <w:sz w:val="24"/>
          <w:szCs w:val="24"/>
        </w:rPr>
        <w:t xml:space="preserve"> egzemplarze w formie papierowej i elektronicznej) wraz z uwzględnieniem i ustosunkowaniem się do uwag Zamawiającego zostanie dostarczona  Zamawiającemu w terminie do </w:t>
      </w:r>
      <w:r>
        <w:rPr>
          <w:rFonts w:ascii="Times New Roman" w:hAnsi="Times New Roman"/>
          <w:sz w:val="24"/>
          <w:szCs w:val="24"/>
        </w:rPr>
        <w:t>28</w:t>
      </w:r>
      <w:r w:rsidRPr="00FB3C6D">
        <w:rPr>
          <w:rFonts w:ascii="Times New Roman" w:hAnsi="Times New Roman"/>
          <w:sz w:val="24"/>
          <w:szCs w:val="24"/>
        </w:rPr>
        <w:t xml:space="preserve"> września 2018 r.</w:t>
      </w:r>
    </w:p>
    <w:p w:rsidR="0066716A" w:rsidRDefault="0066716A" w:rsidP="0066716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3C6D">
        <w:rPr>
          <w:rFonts w:ascii="Times New Roman" w:hAnsi="Times New Roman"/>
          <w:sz w:val="24"/>
          <w:szCs w:val="24"/>
        </w:rPr>
        <w:t>Odbiór prac nastąpi w terminie 7 dni od daty otrzymania kompletnej dokumentacji.</w:t>
      </w:r>
    </w:p>
    <w:p w:rsidR="0066716A" w:rsidRDefault="0066716A" w:rsidP="0066716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16A" w:rsidRDefault="0066716A" w:rsidP="0066716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7229">
        <w:rPr>
          <w:rFonts w:ascii="Times New Roman" w:hAnsi="Times New Roman"/>
          <w:b/>
          <w:sz w:val="24"/>
          <w:szCs w:val="24"/>
        </w:rPr>
        <w:t>Wymogi względem</w:t>
      </w:r>
      <w:r>
        <w:rPr>
          <w:rFonts w:ascii="Times New Roman" w:hAnsi="Times New Roman"/>
          <w:b/>
          <w:sz w:val="24"/>
          <w:szCs w:val="24"/>
        </w:rPr>
        <w:t xml:space="preserve"> dokumentacji </w:t>
      </w:r>
    </w:p>
    <w:p w:rsidR="0066716A" w:rsidRPr="00B82594" w:rsidRDefault="0066716A" w:rsidP="0066716A">
      <w:pPr>
        <w:tabs>
          <w:tab w:val="left" w:pos="-3038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B82594">
        <w:rPr>
          <w:rFonts w:ascii="Times New Roman" w:hAnsi="Times New Roman"/>
          <w:color w:val="000000"/>
          <w:sz w:val="24"/>
          <w:szCs w:val="24"/>
        </w:rPr>
        <w:t>Dokumentację</w:t>
      </w:r>
      <w:r>
        <w:rPr>
          <w:rFonts w:ascii="Times New Roman" w:hAnsi="Times New Roman"/>
          <w:color w:val="000000"/>
          <w:sz w:val="24"/>
          <w:szCs w:val="24"/>
        </w:rPr>
        <w:t xml:space="preserve"> (w tym mapy i zdjęcia) należy wykonać w 2</w:t>
      </w:r>
      <w:r w:rsidRPr="00B82594">
        <w:rPr>
          <w:rFonts w:ascii="Times New Roman" w:hAnsi="Times New Roman"/>
          <w:color w:val="000000"/>
          <w:sz w:val="24"/>
          <w:szCs w:val="24"/>
        </w:rPr>
        <w:t xml:space="preserve"> je</w:t>
      </w:r>
      <w:r>
        <w:rPr>
          <w:rFonts w:ascii="Times New Roman" w:hAnsi="Times New Roman"/>
          <w:color w:val="000000"/>
          <w:sz w:val="24"/>
          <w:szCs w:val="24"/>
        </w:rPr>
        <w:t xml:space="preserve">dnakowych egzemplarzach (wraz z </w:t>
      </w:r>
      <w:r w:rsidRPr="00B82594">
        <w:rPr>
          <w:rFonts w:ascii="Times New Roman" w:hAnsi="Times New Roman"/>
          <w:color w:val="000000"/>
          <w:sz w:val="24"/>
          <w:szCs w:val="24"/>
        </w:rPr>
        <w:t>wersj</w:t>
      </w:r>
      <w:r>
        <w:rPr>
          <w:rFonts w:ascii="Times New Roman" w:hAnsi="Times New Roman"/>
          <w:color w:val="000000"/>
          <w:sz w:val="24"/>
          <w:szCs w:val="24"/>
        </w:rPr>
        <w:t>ą elektroniczną na 2</w:t>
      </w:r>
      <w:r w:rsidRPr="00B82594">
        <w:rPr>
          <w:rFonts w:ascii="Times New Roman" w:hAnsi="Times New Roman"/>
          <w:color w:val="000000"/>
          <w:sz w:val="24"/>
          <w:szCs w:val="24"/>
        </w:rPr>
        <w:t xml:space="preserve"> płytach CD</w:t>
      </w:r>
      <w:r>
        <w:rPr>
          <w:rFonts w:ascii="Times New Roman" w:hAnsi="Times New Roman"/>
          <w:color w:val="000000"/>
          <w:sz w:val="24"/>
          <w:szCs w:val="24"/>
        </w:rPr>
        <w:t>/DVD</w:t>
      </w:r>
      <w:r w:rsidRPr="00B82594">
        <w:rPr>
          <w:rFonts w:ascii="Times New Roman" w:hAnsi="Times New Roman"/>
          <w:color w:val="000000"/>
          <w:sz w:val="24"/>
          <w:szCs w:val="24"/>
        </w:rPr>
        <w:t>):</w:t>
      </w:r>
    </w:p>
    <w:p w:rsidR="0066716A" w:rsidRPr="00B82594" w:rsidRDefault="0066716A" w:rsidP="0066716A">
      <w:pPr>
        <w:tabs>
          <w:tab w:val="left" w:pos="-21578"/>
        </w:tabs>
        <w:spacing w:after="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82594">
        <w:rPr>
          <w:rFonts w:ascii="Times New Roman" w:hAnsi="Times New Roman"/>
          <w:color w:val="000000"/>
          <w:sz w:val="24"/>
          <w:szCs w:val="24"/>
        </w:rPr>
        <w:t>1)</w:t>
      </w:r>
      <w:r w:rsidRPr="00B82594">
        <w:rPr>
          <w:rFonts w:ascii="Times New Roman" w:hAnsi="Times New Roman"/>
          <w:color w:val="000000"/>
          <w:sz w:val="24"/>
          <w:szCs w:val="24"/>
        </w:rPr>
        <w:tab/>
        <w:t>napisany w języku polskim,</w:t>
      </w:r>
    </w:p>
    <w:p w:rsidR="0066716A" w:rsidRPr="00B82594" w:rsidRDefault="0066716A" w:rsidP="0066716A">
      <w:pPr>
        <w:tabs>
          <w:tab w:val="left" w:pos="-21578"/>
        </w:tabs>
        <w:spacing w:after="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82594">
        <w:rPr>
          <w:rFonts w:ascii="Times New Roman" w:hAnsi="Times New Roman"/>
          <w:color w:val="000000"/>
          <w:sz w:val="24"/>
          <w:szCs w:val="24"/>
        </w:rPr>
        <w:t>2)</w:t>
      </w:r>
      <w:r w:rsidRPr="00B82594">
        <w:rPr>
          <w:rFonts w:ascii="Times New Roman" w:hAnsi="Times New Roman"/>
          <w:color w:val="000000"/>
          <w:sz w:val="24"/>
          <w:szCs w:val="24"/>
        </w:rPr>
        <w:tab/>
        <w:t>rozmiar czcionki 12,</w:t>
      </w:r>
    </w:p>
    <w:p w:rsidR="0066716A" w:rsidRPr="00B82594" w:rsidRDefault="0066716A" w:rsidP="0066716A">
      <w:pPr>
        <w:tabs>
          <w:tab w:val="left" w:pos="-21578"/>
        </w:tabs>
        <w:spacing w:after="0"/>
        <w:ind w:left="568" w:hanging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2594">
        <w:rPr>
          <w:rFonts w:ascii="Times New Roman" w:hAnsi="Times New Roman"/>
          <w:color w:val="000000"/>
          <w:sz w:val="24"/>
          <w:szCs w:val="24"/>
          <w:lang w:val="en-US"/>
        </w:rPr>
        <w:t>3)</w:t>
      </w:r>
      <w:r w:rsidRPr="00B82594">
        <w:rPr>
          <w:rFonts w:ascii="Times New Roman" w:hAnsi="Times New Roman"/>
          <w:color w:val="000000"/>
          <w:sz w:val="24"/>
          <w:szCs w:val="24"/>
          <w:lang w:val="en-US"/>
        </w:rPr>
        <w:tab/>
      </w:r>
      <w:proofErr w:type="spellStart"/>
      <w:r w:rsidRPr="00B82594">
        <w:rPr>
          <w:rFonts w:ascii="Times New Roman" w:hAnsi="Times New Roman"/>
          <w:color w:val="000000"/>
          <w:sz w:val="24"/>
          <w:szCs w:val="24"/>
          <w:lang w:val="en-US"/>
        </w:rPr>
        <w:t>czcionka</w:t>
      </w:r>
      <w:proofErr w:type="spellEnd"/>
      <w:r w:rsidRPr="00B82594">
        <w:rPr>
          <w:rFonts w:ascii="Times New Roman" w:hAnsi="Times New Roman"/>
          <w:color w:val="000000"/>
          <w:sz w:val="24"/>
          <w:szCs w:val="24"/>
          <w:lang w:val="en-US"/>
        </w:rPr>
        <w:t xml:space="preserve"> – Times New Roman,</w:t>
      </w:r>
    </w:p>
    <w:p w:rsidR="0066716A" w:rsidRPr="00B82594" w:rsidRDefault="0066716A" w:rsidP="0066716A">
      <w:pPr>
        <w:tabs>
          <w:tab w:val="left" w:pos="-21578"/>
        </w:tabs>
        <w:spacing w:after="0"/>
        <w:ind w:left="568" w:hanging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2594">
        <w:rPr>
          <w:rFonts w:ascii="Times New Roman" w:hAnsi="Times New Roman"/>
          <w:color w:val="000000"/>
          <w:sz w:val="24"/>
          <w:szCs w:val="24"/>
          <w:lang w:val="en-US"/>
        </w:rPr>
        <w:t>4)</w:t>
      </w:r>
      <w:r w:rsidRPr="00B82594">
        <w:rPr>
          <w:rFonts w:ascii="Times New Roman" w:hAnsi="Times New Roman"/>
          <w:color w:val="000000"/>
          <w:sz w:val="24"/>
          <w:szCs w:val="24"/>
          <w:lang w:val="en-US"/>
        </w:rPr>
        <w:tab/>
        <w:t>format A4,</w:t>
      </w:r>
    </w:p>
    <w:p w:rsidR="0066716A" w:rsidRPr="00130FF3" w:rsidRDefault="0066716A" w:rsidP="0066716A">
      <w:pPr>
        <w:tabs>
          <w:tab w:val="left" w:pos="-21578"/>
        </w:tabs>
        <w:spacing w:after="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30FF3">
        <w:rPr>
          <w:rFonts w:ascii="Times New Roman" w:hAnsi="Times New Roman"/>
          <w:color w:val="000000"/>
          <w:sz w:val="24"/>
          <w:szCs w:val="24"/>
        </w:rPr>
        <w:lastRenderedPageBreak/>
        <w:t xml:space="preserve">5) </w:t>
      </w:r>
      <w:r w:rsidRPr="00B82594">
        <w:rPr>
          <w:rFonts w:ascii="Times New Roman" w:hAnsi="Times New Roman"/>
          <w:color w:val="000000"/>
          <w:sz w:val="24"/>
          <w:szCs w:val="24"/>
        </w:rPr>
        <w:t xml:space="preserve">zielona twarda </w:t>
      </w:r>
      <w:r>
        <w:rPr>
          <w:rFonts w:ascii="Times New Roman" w:hAnsi="Times New Roman"/>
          <w:color w:val="000000"/>
          <w:sz w:val="24"/>
          <w:szCs w:val="24"/>
        </w:rPr>
        <w:t xml:space="preserve">lub miękka </w:t>
      </w:r>
      <w:r w:rsidRPr="00B82594">
        <w:rPr>
          <w:rFonts w:ascii="Times New Roman" w:hAnsi="Times New Roman"/>
          <w:color w:val="000000"/>
          <w:sz w:val="24"/>
          <w:szCs w:val="24"/>
        </w:rPr>
        <w:t>oprawa – trwale podpisana z przodu</w:t>
      </w:r>
      <w:r>
        <w:rPr>
          <w:rFonts w:ascii="Times New Roman" w:hAnsi="Times New Roman"/>
          <w:color w:val="000000"/>
          <w:sz w:val="24"/>
          <w:szCs w:val="24"/>
        </w:rPr>
        <w:t xml:space="preserve"> (w przypadku oprawy twardej również na grzbiecie)</w:t>
      </w:r>
      <w:r w:rsidRPr="00B8259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36BEF">
        <w:rPr>
          <w:rFonts w:ascii="Times New Roman" w:hAnsi="Times New Roman"/>
          <w:sz w:val="24"/>
          <w:szCs w:val="24"/>
        </w:rPr>
        <w:t>Wpływ presji turystycznej na walory przyrodnicze rezerwatu przyrody „Cisy Staropolskie im. Leona Wyczółkowskiego”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66716A" w:rsidRPr="00130FF3" w:rsidRDefault="0066716A" w:rsidP="0066716A">
      <w:pPr>
        <w:tabs>
          <w:tab w:val="left" w:pos="-21578"/>
        </w:tabs>
        <w:spacing w:after="0"/>
        <w:ind w:left="5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30FF3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B82594">
        <w:rPr>
          <w:rFonts w:ascii="Times New Roman" w:hAnsi="Times New Roman"/>
          <w:color w:val="000000"/>
          <w:sz w:val="24"/>
          <w:szCs w:val="24"/>
        </w:rPr>
        <w:t xml:space="preserve">płyty </w:t>
      </w:r>
      <w:r w:rsidRPr="00BF254B">
        <w:rPr>
          <w:rFonts w:ascii="Times New Roman" w:hAnsi="Times New Roman"/>
          <w:color w:val="000000"/>
          <w:sz w:val="24"/>
          <w:szCs w:val="24"/>
        </w:rPr>
        <w:t xml:space="preserve">CD/DVD </w:t>
      </w:r>
      <w:r w:rsidRPr="00B82594">
        <w:rPr>
          <w:rFonts w:ascii="Times New Roman" w:hAnsi="Times New Roman"/>
          <w:color w:val="000000"/>
          <w:sz w:val="24"/>
          <w:szCs w:val="24"/>
        </w:rPr>
        <w:t xml:space="preserve">zawierające: treść dokumentacji w formacie PDF i DOC; dane GIS; mapy tematyczne w formacie JPG 300 </w:t>
      </w:r>
      <w:proofErr w:type="spellStart"/>
      <w:r w:rsidRPr="00B82594">
        <w:rPr>
          <w:rFonts w:ascii="Times New Roman" w:hAnsi="Times New Roman"/>
          <w:color w:val="000000"/>
          <w:sz w:val="24"/>
          <w:szCs w:val="24"/>
        </w:rPr>
        <w:t>dpi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co najmniej 5 zdjęć</w:t>
      </w:r>
      <w:r w:rsidRPr="00B82594">
        <w:rPr>
          <w:rFonts w:ascii="Times New Roman" w:hAnsi="Times New Roman"/>
          <w:color w:val="000000"/>
          <w:sz w:val="24"/>
          <w:szCs w:val="24"/>
        </w:rPr>
        <w:t>; płyty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2594">
        <w:rPr>
          <w:rFonts w:ascii="Times New Roman" w:hAnsi="Times New Roman"/>
          <w:color w:val="000000"/>
          <w:sz w:val="24"/>
          <w:szCs w:val="24"/>
        </w:rPr>
        <w:t>w oddzielnych opakowaniach,</w:t>
      </w:r>
    </w:p>
    <w:p w:rsidR="0066716A" w:rsidRDefault="0066716A" w:rsidP="0066716A">
      <w:pPr>
        <w:tabs>
          <w:tab w:val="left" w:pos="-21578"/>
        </w:tabs>
        <w:spacing w:after="0"/>
        <w:ind w:left="568" w:hanging="284"/>
        <w:jc w:val="both"/>
        <w:rPr>
          <w:rFonts w:ascii="Times New Roman" w:hAnsi="Times New Roman"/>
          <w:bCs/>
          <w:sz w:val="24"/>
          <w:szCs w:val="24"/>
        </w:rPr>
      </w:pPr>
      <w:r w:rsidRPr="00130FF3">
        <w:rPr>
          <w:rFonts w:ascii="Times New Roman" w:hAnsi="Times New Roman"/>
          <w:color w:val="000000"/>
          <w:sz w:val="24"/>
          <w:szCs w:val="24"/>
        </w:rPr>
        <w:t xml:space="preserve">7) na okładce lub </w:t>
      </w:r>
      <w:r w:rsidRPr="00B82594">
        <w:rPr>
          <w:rFonts w:ascii="Times New Roman" w:hAnsi="Times New Roman"/>
          <w:color w:val="000000"/>
          <w:sz w:val="24"/>
          <w:szCs w:val="24"/>
        </w:rPr>
        <w:t>na stronie technicznej (druga strona str</w:t>
      </w:r>
      <w:r>
        <w:rPr>
          <w:rFonts w:ascii="Times New Roman" w:hAnsi="Times New Roman"/>
          <w:color w:val="000000"/>
          <w:sz w:val="24"/>
          <w:szCs w:val="24"/>
        </w:rPr>
        <w:t>ony tytułowej) dokumentacji</w:t>
      </w:r>
      <w:r w:rsidRPr="00B82594">
        <w:rPr>
          <w:rFonts w:ascii="Times New Roman" w:hAnsi="Times New Roman"/>
          <w:color w:val="000000"/>
          <w:sz w:val="24"/>
          <w:szCs w:val="24"/>
        </w:rPr>
        <w:t xml:space="preserve"> oraz na opakowaniach płyt </w:t>
      </w:r>
      <w:r w:rsidRPr="00BF254B">
        <w:rPr>
          <w:rFonts w:ascii="Times New Roman" w:hAnsi="Times New Roman"/>
          <w:color w:val="000000"/>
          <w:sz w:val="24"/>
          <w:szCs w:val="24"/>
        </w:rPr>
        <w:t xml:space="preserve">CD/DVD </w:t>
      </w:r>
      <w:r w:rsidRPr="00B82594">
        <w:rPr>
          <w:rFonts w:ascii="Times New Roman" w:hAnsi="Times New Roman"/>
          <w:color w:val="000000"/>
          <w:sz w:val="24"/>
          <w:szCs w:val="24"/>
        </w:rPr>
        <w:t xml:space="preserve">należy umieścić logo WFOŚiGW w Toruniu oraz informację o </w:t>
      </w:r>
      <w:r w:rsidRPr="00B82594">
        <w:rPr>
          <w:rFonts w:ascii="Times New Roman" w:hAnsi="Times New Roman"/>
          <w:sz w:val="24"/>
          <w:szCs w:val="24"/>
        </w:rPr>
        <w:t xml:space="preserve">źródle finansowania w brzmieniu: </w:t>
      </w:r>
      <w:r w:rsidRPr="00B82594">
        <w:rPr>
          <w:rFonts w:ascii="Times New Roman" w:hAnsi="Times New Roman"/>
          <w:bCs/>
          <w:sz w:val="24"/>
          <w:szCs w:val="24"/>
        </w:rPr>
        <w:t xml:space="preserve">„Dofinansowano ze środków Wojewódzkiego Funduszu Ochrony Środowiska i Gospodarki Wodnej w Toruniu". </w:t>
      </w:r>
    </w:p>
    <w:p w:rsidR="0066716A" w:rsidRDefault="0066716A" w:rsidP="0066716A">
      <w:pPr>
        <w:tabs>
          <w:tab w:val="left" w:pos="-21578"/>
        </w:tabs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6716A" w:rsidRPr="00AE778F" w:rsidRDefault="0066716A" w:rsidP="0066716A">
      <w:pPr>
        <w:tabs>
          <w:tab w:val="left" w:pos="-21578"/>
        </w:tabs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82594">
        <w:rPr>
          <w:rFonts w:ascii="Times New Roman" w:hAnsi="Times New Roman"/>
          <w:sz w:val="24"/>
          <w:szCs w:val="24"/>
        </w:rPr>
        <w:t xml:space="preserve">Wymaganie, jakie musi spełniać logo WFOŚiGW w Toruniu: </w:t>
      </w:r>
    </w:p>
    <w:p w:rsidR="0066716A" w:rsidRPr="00B82594" w:rsidRDefault="0066716A" w:rsidP="0066716A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82594">
        <w:rPr>
          <w:rFonts w:ascii="Times New Roman" w:hAnsi="Times New Roman" w:cs="Times New Roman"/>
        </w:rPr>
        <w:t xml:space="preserve">rodzaj czcionki: Antykwa Połtawskiego TTF </w:t>
      </w:r>
      <w:proofErr w:type="spellStart"/>
      <w:r w:rsidRPr="00B82594">
        <w:rPr>
          <w:rFonts w:ascii="Times New Roman" w:hAnsi="Times New Roman" w:cs="Times New Roman"/>
        </w:rPr>
        <w:t>Bold</w:t>
      </w:r>
      <w:proofErr w:type="spellEnd"/>
      <w:r w:rsidRPr="00B82594">
        <w:rPr>
          <w:rFonts w:ascii="Times New Roman" w:hAnsi="Times New Roman" w:cs="Times New Roman"/>
        </w:rPr>
        <w:t xml:space="preserve">, </w:t>
      </w:r>
    </w:p>
    <w:p w:rsidR="0066716A" w:rsidRPr="00B82594" w:rsidRDefault="0066716A" w:rsidP="0066716A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82594">
        <w:rPr>
          <w:rFonts w:ascii="Times New Roman" w:hAnsi="Times New Roman" w:cs="Times New Roman"/>
        </w:rPr>
        <w:t xml:space="preserve">kolor: biały (C: 0, M:0, Y:0, K:0), kolor zielony (C:100 M: 0 Y:80 K:40), </w:t>
      </w:r>
    </w:p>
    <w:p w:rsidR="0066716A" w:rsidRPr="00FC66F6" w:rsidRDefault="0066716A" w:rsidP="0066716A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82594">
        <w:rPr>
          <w:rFonts w:ascii="Times New Roman" w:hAnsi="Times New Roman" w:cs="Times New Roman"/>
        </w:rPr>
        <w:t xml:space="preserve">tłem dla logo jest kolor biały. </w:t>
      </w:r>
    </w:p>
    <w:p w:rsidR="0066716A" w:rsidRDefault="0066716A" w:rsidP="0066716A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66716A" w:rsidRPr="00B82594" w:rsidRDefault="0066716A" w:rsidP="0066716A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82594">
        <w:rPr>
          <w:rFonts w:ascii="Times New Roman" w:hAnsi="Times New Roman" w:cs="Times New Roman"/>
        </w:rPr>
        <w:t>Wzory logo WFOŚiGW w Toruniu w układzie poziomym i  pionowym wraz z opisem proporcji znaku:</w:t>
      </w:r>
    </w:p>
    <w:p w:rsidR="0066716A" w:rsidRDefault="0066716A" w:rsidP="0066716A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2594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9C1F900" wp14:editId="517A6E15">
            <wp:extent cx="5353050" cy="2152163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04" cy="215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6A" w:rsidRDefault="0066716A" w:rsidP="0066716A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2594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0DE09D9" wp14:editId="412CAB17">
            <wp:extent cx="3189612" cy="29622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079" cy="298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6A" w:rsidRDefault="0066716A" w:rsidP="0066716A">
      <w:pPr>
        <w:tabs>
          <w:tab w:val="left" w:pos="-24414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 N</w:t>
      </w:r>
      <w:r w:rsidRPr="00130FF3">
        <w:rPr>
          <w:rFonts w:ascii="Times New Roman" w:hAnsi="Times New Roman"/>
          <w:color w:val="000000"/>
          <w:sz w:val="24"/>
          <w:szCs w:val="24"/>
        </w:rPr>
        <w:t xml:space="preserve">a okładce lub </w:t>
      </w:r>
      <w:r w:rsidRPr="00B82594">
        <w:rPr>
          <w:rFonts w:ascii="Times New Roman" w:hAnsi="Times New Roman"/>
          <w:color w:val="000000"/>
          <w:sz w:val="24"/>
          <w:szCs w:val="24"/>
        </w:rPr>
        <w:t xml:space="preserve">na stronie technicznej (druga strona strony tytułowej) dokumentacji oraz na opakowaniach płyt </w:t>
      </w:r>
      <w:r w:rsidRPr="00BF254B">
        <w:rPr>
          <w:rFonts w:ascii="Times New Roman" w:hAnsi="Times New Roman"/>
          <w:color w:val="000000"/>
          <w:sz w:val="24"/>
          <w:szCs w:val="24"/>
        </w:rPr>
        <w:t>CD/DVD</w:t>
      </w:r>
      <w:r w:rsidRPr="00B82594">
        <w:rPr>
          <w:rFonts w:ascii="Times New Roman" w:hAnsi="Times New Roman"/>
          <w:color w:val="000000"/>
          <w:sz w:val="24"/>
          <w:szCs w:val="24"/>
        </w:rPr>
        <w:t xml:space="preserve"> należy umieścić logo Regionalnej Dyrekcji Ochrony Środowiska w Bydgoszczy, w kolorze zielonym wskazanym we wzorze na tle białym oraz informację </w:t>
      </w:r>
      <w:r w:rsidRPr="00B82594">
        <w:rPr>
          <w:rFonts w:ascii="Times New Roman" w:hAnsi="Times New Roman"/>
          <w:sz w:val="24"/>
          <w:szCs w:val="24"/>
        </w:rPr>
        <w:t xml:space="preserve">w brzmieniu: </w:t>
      </w:r>
      <w:r w:rsidRPr="00B82594">
        <w:rPr>
          <w:rFonts w:ascii="Times New Roman" w:hAnsi="Times New Roman"/>
          <w:bCs/>
          <w:sz w:val="24"/>
          <w:szCs w:val="24"/>
        </w:rPr>
        <w:t>„</w:t>
      </w:r>
      <w:r w:rsidRPr="00B82594">
        <w:rPr>
          <w:rFonts w:ascii="Times New Roman" w:eastAsia="Times New Roman" w:hAnsi="Times New Roman"/>
          <w:sz w:val="24"/>
          <w:szCs w:val="24"/>
        </w:rPr>
        <w:t>Wykonano na zlecenie Regionalnej Dyrekcji Ochrony Środowiska w Bydgoszczy</w:t>
      </w:r>
      <w:r w:rsidRPr="00B82594">
        <w:rPr>
          <w:rFonts w:ascii="Times New Roman" w:hAnsi="Times New Roman"/>
          <w:bCs/>
          <w:sz w:val="24"/>
          <w:szCs w:val="24"/>
        </w:rPr>
        <w:t>".</w:t>
      </w:r>
    </w:p>
    <w:p w:rsidR="0066716A" w:rsidRDefault="0066716A" w:rsidP="0066716A">
      <w:pPr>
        <w:tabs>
          <w:tab w:val="left" w:pos="-24414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66716A" w:rsidRDefault="0066716A" w:rsidP="0066716A">
      <w:pPr>
        <w:tabs>
          <w:tab w:val="left" w:pos="-24414"/>
        </w:tabs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82594">
        <w:rPr>
          <w:rFonts w:ascii="Times New Roman" w:hAnsi="Times New Roman"/>
          <w:bCs/>
          <w:sz w:val="24"/>
          <w:szCs w:val="24"/>
        </w:rPr>
        <w:t xml:space="preserve">Wzór logo </w:t>
      </w:r>
      <w:r w:rsidRPr="00B82594">
        <w:rPr>
          <w:rFonts w:ascii="Times New Roman" w:hAnsi="Times New Roman"/>
          <w:color w:val="000000"/>
          <w:sz w:val="24"/>
          <w:szCs w:val="24"/>
        </w:rPr>
        <w:t>Regionalnej Dyrekcji Ochrony Środowiska w Bydgoszczy:</w:t>
      </w:r>
    </w:p>
    <w:p w:rsidR="0066716A" w:rsidRPr="00B82594" w:rsidRDefault="0066716A" w:rsidP="0066716A">
      <w:pPr>
        <w:tabs>
          <w:tab w:val="left" w:pos="-24414"/>
        </w:tabs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82594">
        <w:rPr>
          <w:rFonts w:ascii="Times New Roman" w:hAnsi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69AC625A" wp14:editId="1545FE19">
            <wp:extent cx="3633655" cy="3027045"/>
            <wp:effectExtent l="0" t="0" r="5080" b="1905"/>
            <wp:docPr id="6" name="Obraz 6" descr="logo RDO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RDOŚ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308" cy="302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6A" w:rsidRDefault="0066716A" w:rsidP="0066716A">
      <w:pPr>
        <w:tabs>
          <w:tab w:val="left" w:pos="-24414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66716A" w:rsidRDefault="0066716A" w:rsidP="0066716A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E6D0D" w:rsidRPr="0084285F" w:rsidRDefault="003E6D0D" w:rsidP="0066716A">
      <w:pPr>
        <w:spacing w:after="0" w:line="360" w:lineRule="auto"/>
        <w:ind w:firstLine="708"/>
        <w:jc w:val="right"/>
        <w:rPr>
          <w:rFonts w:ascii="Times New Roman" w:eastAsia="TimesNewRomanPSMT, 'Times New R" w:hAnsi="Times New Roman"/>
          <w:color w:val="000000" w:themeColor="text1"/>
          <w:kern w:val="3"/>
          <w:sz w:val="24"/>
          <w:szCs w:val="24"/>
          <w:lang w:eastAsia="pl-PL"/>
        </w:rPr>
      </w:pPr>
    </w:p>
    <w:sectPr w:rsidR="003E6D0D" w:rsidRPr="0084285F" w:rsidSect="00425F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4D" w:rsidRDefault="0068374D" w:rsidP="000F38F9">
      <w:pPr>
        <w:spacing w:after="0" w:line="240" w:lineRule="auto"/>
      </w:pPr>
      <w:r>
        <w:separator/>
      </w:r>
    </w:p>
  </w:endnote>
  <w:endnote w:type="continuationSeparator" w:id="0">
    <w:p w:rsidR="0068374D" w:rsidRDefault="0068374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, 'Times New R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3341923"/>
      <w:docPartObj>
        <w:docPartGallery w:val="Page Numbers (Bottom of Page)"/>
        <w:docPartUnique/>
      </w:docPartObj>
    </w:sdtPr>
    <w:sdtEndPr/>
    <w:sdtContent>
      <w:p w:rsidR="00452727" w:rsidRDefault="004527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D0D">
          <w:rPr>
            <w:noProof/>
          </w:rPr>
          <w:t>2</w:t>
        </w:r>
        <w:r>
          <w:fldChar w:fldCharType="end"/>
        </w:r>
      </w:p>
    </w:sdtContent>
  </w:sdt>
  <w:p w:rsidR="00452727" w:rsidRDefault="0045272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727" w:rsidRPr="00425F85" w:rsidRDefault="00452727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C3E1364" wp14:editId="447A8E56">
          <wp:extent cx="5577205" cy="1005205"/>
          <wp:effectExtent l="0" t="0" r="0" b="4445"/>
          <wp:docPr id="2" name="Obraz 2" descr="adres_RDOS_Bydgosz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Bydgosz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0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4D" w:rsidRDefault="0068374D" w:rsidP="000F38F9">
      <w:pPr>
        <w:spacing w:after="0" w:line="240" w:lineRule="auto"/>
      </w:pPr>
      <w:r>
        <w:separator/>
      </w:r>
    </w:p>
  </w:footnote>
  <w:footnote w:type="continuationSeparator" w:id="0">
    <w:p w:rsidR="0068374D" w:rsidRDefault="0068374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727" w:rsidRDefault="0045272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727" w:rsidRDefault="00452727" w:rsidP="00425F85">
    <w:pPr>
      <w:pStyle w:val="Nagwek"/>
      <w:tabs>
        <w:tab w:val="clear" w:pos="4536"/>
        <w:tab w:val="clear" w:pos="9072"/>
      </w:tabs>
      <w:ind w:hanging="851"/>
    </w:pPr>
    <w:r w:rsidRPr="002B14AC">
      <w:rPr>
        <w:noProof/>
      </w:rPr>
      <w:drawing>
        <wp:inline distT="0" distB="0" distL="0" distR="0" wp14:anchorId="2ECC7E0A" wp14:editId="760C010C">
          <wp:extent cx="4905375" cy="942975"/>
          <wp:effectExtent l="0" t="0" r="0" b="9525"/>
          <wp:docPr id="3" name="Obraz 3" descr="logo_RDOS_Bydgoszcz_W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Bydgoszcz_W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1EA2"/>
    <w:multiLevelType w:val="hybridMultilevel"/>
    <w:tmpl w:val="CE38D708"/>
    <w:lvl w:ilvl="0" w:tplc="161EF3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145D"/>
    <w:multiLevelType w:val="hybridMultilevel"/>
    <w:tmpl w:val="AAF04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7AD4"/>
    <w:multiLevelType w:val="hybridMultilevel"/>
    <w:tmpl w:val="1B96B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135A9"/>
    <w:multiLevelType w:val="hybridMultilevel"/>
    <w:tmpl w:val="DF008E7A"/>
    <w:lvl w:ilvl="0" w:tplc="161EF3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E15F25"/>
    <w:multiLevelType w:val="hybridMultilevel"/>
    <w:tmpl w:val="CDDA9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395E"/>
    <w:multiLevelType w:val="hybridMultilevel"/>
    <w:tmpl w:val="3E3ABEBA"/>
    <w:lvl w:ilvl="0" w:tplc="6DE0C3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CD1"/>
    <w:multiLevelType w:val="multilevel"/>
    <w:tmpl w:val="D8F8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A5CA1"/>
    <w:multiLevelType w:val="hybridMultilevel"/>
    <w:tmpl w:val="F8CC4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A25A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D4342"/>
    <w:multiLevelType w:val="hybridMultilevel"/>
    <w:tmpl w:val="FEB4F52A"/>
    <w:lvl w:ilvl="0" w:tplc="161EF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76F6C"/>
    <w:multiLevelType w:val="hybridMultilevel"/>
    <w:tmpl w:val="D45EDBDC"/>
    <w:lvl w:ilvl="0" w:tplc="08DE88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290A2B"/>
    <w:multiLevelType w:val="hybridMultilevel"/>
    <w:tmpl w:val="AB86A0CE"/>
    <w:lvl w:ilvl="0" w:tplc="65909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26425"/>
    <w:multiLevelType w:val="hybridMultilevel"/>
    <w:tmpl w:val="AFC6D8DA"/>
    <w:lvl w:ilvl="0" w:tplc="161EF3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E4B4611"/>
    <w:multiLevelType w:val="hybridMultilevel"/>
    <w:tmpl w:val="5462BE76"/>
    <w:lvl w:ilvl="0" w:tplc="161EF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E7ACA"/>
    <w:multiLevelType w:val="hybridMultilevel"/>
    <w:tmpl w:val="EF36B206"/>
    <w:lvl w:ilvl="0" w:tplc="161EF3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B908CE"/>
    <w:multiLevelType w:val="hybridMultilevel"/>
    <w:tmpl w:val="5456FD58"/>
    <w:lvl w:ilvl="0" w:tplc="161EF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22F2E"/>
    <w:multiLevelType w:val="hybridMultilevel"/>
    <w:tmpl w:val="758A9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E1108"/>
    <w:multiLevelType w:val="hybridMultilevel"/>
    <w:tmpl w:val="1E3678C4"/>
    <w:lvl w:ilvl="0" w:tplc="31BA08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B6B5E9A"/>
    <w:multiLevelType w:val="multilevel"/>
    <w:tmpl w:val="854C14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5D5302E6"/>
    <w:multiLevelType w:val="hybridMultilevel"/>
    <w:tmpl w:val="3596469E"/>
    <w:lvl w:ilvl="0" w:tplc="31BA0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E39B1"/>
    <w:multiLevelType w:val="hybridMultilevel"/>
    <w:tmpl w:val="D62CD896"/>
    <w:lvl w:ilvl="0" w:tplc="161EF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</w:num>
  <w:num w:numId="5">
    <w:abstractNumId w:val="15"/>
  </w:num>
  <w:num w:numId="6">
    <w:abstractNumId w:val="14"/>
  </w:num>
  <w:num w:numId="7">
    <w:abstractNumId w:val="12"/>
  </w:num>
  <w:num w:numId="8">
    <w:abstractNumId w:val="11"/>
  </w:num>
  <w:num w:numId="9">
    <w:abstractNumId w:val="13"/>
  </w:num>
  <w:num w:numId="10">
    <w:abstractNumId w:val="0"/>
  </w:num>
  <w:num w:numId="11">
    <w:abstractNumId w:val="8"/>
  </w:num>
  <w:num w:numId="12">
    <w:abstractNumId w:val="19"/>
  </w:num>
  <w:num w:numId="13">
    <w:abstractNumId w:val="5"/>
  </w:num>
  <w:num w:numId="14">
    <w:abstractNumId w:val="6"/>
  </w:num>
  <w:num w:numId="15">
    <w:abstractNumId w:val="17"/>
  </w:num>
  <w:num w:numId="16">
    <w:abstractNumId w:val="3"/>
  </w:num>
  <w:num w:numId="17">
    <w:abstractNumId w:val="9"/>
  </w:num>
  <w:num w:numId="18">
    <w:abstractNumId w:val="2"/>
  </w:num>
  <w:num w:numId="19">
    <w:abstractNumId w:val="7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28"/>
    <w:rsid w:val="00001F52"/>
    <w:rsid w:val="00004AC4"/>
    <w:rsid w:val="00005E26"/>
    <w:rsid w:val="00010A42"/>
    <w:rsid w:val="00017061"/>
    <w:rsid w:val="00021938"/>
    <w:rsid w:val="00023029"/>
    <w:rsid w:val="000259B2"/>
    <w:rsid w:val="00027873"/>
    <w:rsid w:val="00032B36"/>
    <w:rsid w:val="00037C21"/>
    <w:rsid w:val="0005531D"/>
    <w:rsid w:val="00056317"/>
    <w:rsid w:val="0005785C"/>
    <w:rsid w:val="000662A4"/>
    <w:rsid w:val="00066E7E"/>
    <w:rsid w:val="0007147C"/>
    <w:rsid w:val="00081F9F"/>
    <w:rsid w:val="00082F1D"/>
    <w:rsid w:val="000834A9"/>
    <w:rsid w:val="00083D90"/>
    <w:rsid w:val="000944E7"/>
    <w:rsid w:val="000A52BA"/>
    <w:rsid w:val="000A6EEA"/>
    <w:rsid w:val="000A79FB"/>
    <w:rsid w:val="000B43F8"/>
    <w:rsid w:val="000C290D"/>
    <w:rsid w:val="000C5021"/>
    <w:rsid w:val="000C5E4A"/>
    <w:rsid w:val="000D049E"/>
    <w:rsid w:val="000D0BEF"/>
    <w:rsid w:val="000D5318"/>
    <w:rsid w:val="000D775C"/>
    <w:rsid w:val="000E615F"/>
    <w:rsid w:val="000F2F3D"/>
    <w:rsid w:val="000F38F9"/>
    <w:rsid w:val="001004F8"/>
    <w:rsid w:val="0011364A"/>
    <w:rsid w:val="001138B8"/>
    <w:rsid w:val="0012040E"/>
    <w:rsid w:val="00123DB6"/>
    <w:rsid w:val="00125F65"/>
    <w:rsid w:val="00135898"/>
    <w:rsid w:val="0014141A"/>
    <w:rsid w:val="00141A6E"/>
    <w:rsid w:val="001448D6"/>
    <w:rsid w:val="00144F3C"/>
    <w:rsid w:val="00150B21"/>
    <w:rsid w:val="00152702"/>
    <w:rsid w:val="00152CA5"/>
    <w:rsid w:val="00163686"/>
    <w:rsid w:val="001656AE"/>
    <w:rsid w:val="0016592B"/>
    <w:rsid w:val="00167847"/>
    <w:rsid w:val="00172123"/>
    <w:rsid w:val="001746F9"/>
    <w:rsid w:val="00175D69"/>
    <w:rsid w:val="001766D0"/>
    <w:rsid w:val="00180668"/>
    <w:rsid w:val="0018072F"/>
    <w:rsid w:val="00180B69"/>
    <w:rsid w:val="001870E5"/>
    <w:rsid w:val="001903D8"/>
    <w:rsid w:val="001956C9"/>
    <w:rsid w:val="001A0372"/>
    <w:rsid w:val="001A12FD"/>
    <w:rsid w:val="001A1B6D"/>
    <w:rsid w:val="001B390F"/>
    <w:rsid w:val="001B46E7"/>
    <w:rsid w:val="001C1998"/>
    <w:rsid w:val="001D1F11"/>
    <w:rsid w:val="001D4649"/>
    <w:rsid w:val="001D51DD"/>
    <w:rsid w:val="001E2FE0"/>
    <w:rsid w:val="001E412E"/>
    <w:rsid w:val="001E5D3D"/>
    <w:rsid w:val="001F489F"/>
    <w:rsid w:val="001F5D33"/>
    <w:rsid w:val="00201B8A"/>
    <w:rsid w:val="002078CB"/>
    <w:rsid w:val="00213932"/>
    <w:rsid w:val="002141C3"/>
    <w:rsid w:val="00216670"/>
    <w:rsid w:val="00217838"/>
    <w:rsid w:val="00217CE7"/>
    <w:rsid w:val="00217F22"/>
    <w:rsid w:val="00221F98"/>
    <w:rsid w:val="00222193"/>
    <w:rsid w:val="00225414"/>
    <w:rsid w:val="00225C28"/>
    <w:rsid w:val="0023159D"/>
    <w:rsid w:val="0023206C"/>
    <w:rsid w:val="002329BE"/>
    <w:rsid w:val="002357C4"/>
    <w:rsid w:val="00240C2E"/>
    <w:rsid w:val="0024534D"/>
    <w:rsid w:val="00246612"/>
    <w:rsid w:val="00252245"/>
    <w:rsid w:val="00254A7F"/>
    <w:rsid w:val="0025533C"/>
    <w:rsid w:val="0026198B"/>
    <w:rsid w:val="002642B1"/>
    <w:rsid w:val="00267D82"/>
    <w:rsid w:val="00271453"/>
    <w:rsid w:val="00280B4E"/>
    <w:rsid w:val="0028258F"/>
    <w:rsid w:val="002841B2"/>
    <w:rsid w:val="002932CC"/>
    <w:rsid w:val="002A2117"/>
    <w:rsid w:val="002A5DF2"/>
    <w:rsid w:val="002B4ACC"/>
    <w:rsid w:val="002B7CEE"/>
    <w:rsid w:val="002C018D"/>
    <w:rsid w:val="002C108F"/>
    <w:rsid w:val="002C4C3E"/>
    <w:rsid w:val="002C687C"/>
    <w:rsid w:val="002C6C0E"/>
    <w:rsid w:val="002D07EC"/>
    <w:rsid w:val="002D5BCB"/>
    <w:rsid w:val="002D5FF5"/>
    <w:rsid w:val="002D77D7"/>
    <w:rsid w:val="002E1209"/>
    <w:rsid w:val="002E195E"/>
    <w:rsid w:val="002E2399"/>
    <w:rsid w:val="002F3587"/>
    <w:rsid w:val="00311BAA"/>
    <w:rsid w:val="00312431"/>
    <w:rsid w:val="003149CE"/>
    <w:rsid w:val="00317F67"/>
    <w:rsid w:val="0033267D"/>
    <w:rsid w:val="00342586"/>
    <w:rsid w:val="003437D3"/>
    <w:rsid w:val="00344B45"/>
    <w:rsid w:val="00350DC0"/>
    <w:rsid w:val="00354AE8"/>
    <w:rsid w:val="0036229F"/>
    <w:rsid w:val="0036623A"/>
    <w:rsid w:val="00370A39"/>
    <w:rsid w:val="003714E9"/>
    <w:rsid w:val="00375C1D"/>
    <w:rsid w:val="00383FDD"/>
    <w:rsid w:val="00385F09"/>
    <w:rsid w:val="0039038B"/>
    <w:rsid w:val="00393829"/>
    <w:rsid w:val="003A0A39"/>
    <w:rsid w:val="003A4308"/>
    <w:rsid w:val="003A4935"/>
    <w:rsid w:val="003C7DEE"/>
    <w:rsid w:val="003D2F34"/>
    <w:rsid w:val="003D326D"/>
    <w:rsid w:val="003D4113"/>
    <w:rsid w:val="003D53AE"/>
    <w:rsid w:val="003D5C7F"/>
    <w:rsid w:val="003D62B5"/>
    <w:rsid w:val="003E3055"/>
    <w:rsid w:val="003E6D0D"/>
    <w:rsid w:val="003F14C8"/>
    <w:rsid w:val="00405CD6"/>
    <w:rsid w:val="004064F8"/>
    <w:rsid w:val="0041078F"/>
    <w:rsid w:val="004120DA"/>
    <w:rsid w:val="004143A7"/>
    <w:rsid w:val="00414AC9"/>
    <w:rsid w:val="0041641B"/>
    <w:rsid w:val="004200CE"/>
    <w:rsid w:val="0042045E"/>
    <w:rsid w:val="00425F85"/>
    <w:rsid w:val="004305F8"/>
    <w:rsid w:val="00435EEC"/>
    <w:rsid w:val="0044044C"/>
    <w:rsid w:val="00444057"/>
    <w:rsid w:val="00445266"/>
    <w:rsid w:val="004501FB"/>
    <w:rsid w:val="00452727"/>
    <w:rsid w:val="0045340A"/>
    <w:rsid w:val="004549D0"/>
    <w:rsid w:val="004721A3"/>
    <w:rsid w:val="00472D9D"/>
    <w:rsid w:val="004746A3"/>
    <w:rsid w:val="00475798"/>
    <w:rsid w:val="00476E20"/>
    <w:rsid w:val="00484ABD"/>
    <w:rsid w:val="00484CD4"/>
    <w:rsid w:val="00487DBC"/>
    <w:rsid w:val="00491244"/>
    <w:rsid w:val="004913E2"/>
    <w:rsid w:val="004959AC"/>
    <w:rsid w:val="00496F42"/>
    <w:rsid w:val="004977C8"/>
    <w:rsid w:val="004A2F36"/>
    <w:rsid w:val="004A3179"/>
    <w:rsid w:val="004A4A8D"/>
    <w:rsid w:val="004A5A30"/>
    <w:rsid w:val="004B1949"/>
    <w:rsid w:val="004B2356"/>
    <w:rsid w:val="004B27AE"/>
    <w:rsid w:val="004B2F61"/>
    <w:rsid w:val="004C5617"/>
    <w:rsid w:val="004C7AEE"/>
    <w:rsid w:val="004D1F9E"/>
    <w:rsid w:val="004D5D5C"/>
    <w:rsid w:val="004E08D0"/>
    <w:rsid w:val="004E0A44"/>
    <w:rsid w:val="004E14A8"/>
    <w:rsid w:val="004E17F1"/>
    <w:rsid w:val="004F68B0"/>
    <w:rsid w:val="0050797F"/>
    <w:rsid w:val="005107E5"/>
    <w:rsid w:val="005157F4"/>
    <w:rsid w:val="0051761C"/>
    <w:rsid w:val="00517B54"/>
    <w:rsid w:val="005222D7"/>
    <w:rsid w:val="00522C1A"/>
    <w:rsid w:val="005261ED"/>
    <w:rsid w:val="00534D9C"/>
    <w:rsid w:val="005375F4"/>
    <w:rsid w:val="00541984"/>
    <w:rsid w:val="00544AFC"/>
    <w:rsid w:val="00544F38"/>
    <w:rsid w:val="005454A5"/>
    <w:rsid w:val="0054781B"/>
    <w:rsid w:val="00550A22"/>
    <w:rsid w:val="00557976"/>
    <w:rsid w:val="00557BCA"/>
    <w:rsid w:val="005649AD"/>
    <w:rsid w:val="0056627D"/>
    <w:rsid w:val="00567002"/>
    <w:rsid w:val="005770A7"/>
    <w:rsid w:val="00584386"/>
    <w:rsid w:val="00590B86"/>
    <w:rsid w:val="00595DFE"/>
    <w:rsid w:val="005B6179"/>
    <w:rsid w:val="005B7415"/>
    <w:rsid w:val="005C5BE7"/>
    <w:rsid w:val="005C7609"/>
    <w:rsid w:val="005C7896"/>
    <w:rsid w:val="005D728A"/>
    <w:rsid w:val="005E1430"/>
    <w:rsid w:val="005F4F3B"/>
    <w:rsid w:val="005F5F63"/>
    <w:rsid w:val="00604395"/>
    <w:rsid w:val="006169BB"/>
    <w:rsid w:val="0062060B"/>
    <w:rsid w:val="006226BB"/>
    <w:rsid w:val="0062316B"/>
    <w:rsid w:val="00626F39"/>
    <w:rsid w:val="00633F2F"/>
    <w:rsid w:val="00633FD4"/>
    <w:rsid w:val="00635BF2"/>
    <w:rsid w:val="00637CCD"/>
    <w:rsid w:val="006500D6"/>
    <w:rsid w:val="00661C14"/>
    <w:rsid w:val="00663FCE"/>
    <w:rsid w:val="0066716A"/>
    <w:rsid w:val="00674B7B"/>
    <w:rsid w:val="00677C18"/>
    <w:rsid w:val="00677F30"/>
    <w:rsid w:val="0068374D"/>
    <w:rsid w:val="00685B2F"/>
    <w:rsid w:val="0069365F"/>
    <w:rsid w:val="006938E4"/>
    <w:rsid w:val="0069439E"/>
    <w:rsid w:val="006B1DF1"/>
    <w:rsid w:val="006B2DCE"/>
    <w:rsid w:val="006C0701"/>
    <w:rsid w:val="006C0DCD"/>
    <w:rsid w:val="006C1179"/>
    <w:rsid w:val="006C7CC4"/>
    <w:rsid w:val="006D1360"/>
    <w:rsid w:val="006D4179"/>
    <w:rsid w:val="006D5FBF"/>
    <w:rsid w:val="006E0611"/>
    <w:rsid w:val="006E751A"/>
    <w:rsid w:val="006F35B5"/>
    <w:rsid w:val="00700C6B"/>
    <w:rsid w:val="00703A29"/>
    <w:rsid w:val="00705E77"/>
    <w:rsid w:val="007210EB"/>
    <w:rsid w:val="00721AE7"/>
    <w:rsid w:val="00721B43"/>
    <w:rsid w:val="0072293D"/>
    <w:rsid w:val="0073342A"/>
    <w:rsid w:val="00734144"/>
    <w:rsid w:val="00736519"/>
    <w:rsid w:val="00737610"/>
    <w:rsid w:val="00737FCA"/>
    <w:rsid w:val="00742920"/>
    <w:rsid w:val="0075095D"/>
    <w:rsid w:val="0075475E"/>
    <w:rsid w:val="00755976"/>
    <w:rsid w:val="00760279"/>
    <w:rsid w:val="00760E30"/>
    <w:rsid w:val="007626C8"/>
    <w:rsid w:val="00762900"/>
    <w:rsid w:val="00762D7D"/>
    <w:rsid w:val="007672D4"/>
    <w:rsid w:val="00774542"/>
    <w:rsid w:val="0077734B"/>
    <w:rsid w:val="007841FC"/>
    <w:rsid w:val="007919C2"/>
    <w:rsid w:val="007954EB"/>
    <w:rsid w:val="007965CB"/>
    <w:rsid w:val="007A7BAD"/>
    <w:rsid w:val="007A7EBB"/>
    <w:rsid w:val="007B2021"/>
    <w:rsid w:val="007B5595"/>
    <w:rsid w:val="007C2710"/>
    <w:rsid w:val="007C3283"/>
    <w:rsid w:val="007C68DF"/>
    <w:rsid w:val="007D5462"/>
    <w:rsid w:val="007D741A"/>
    <w:rsid w:val="007D7C22"/>
    <w:rsid w:val="007E28EB"/>
    <w:rsid w:val="007E3528"/>
    <w:rsid w:val="007E76E0"/>
    <w:rsid w:val="007F4089"/>
    <w:rsid w:val="007F5A16"/>
    <w:rsid w:val="008053E2"/>
    <w:rsid w:val="00805CAE"/>
    <w:rsid w:val="00805DC3"/>
    <w:rsid w:val="00806107"/>
    <w:rsid w:val="00810151"/>
    <w:rsid w:val="0081100F"/>
    <w:rsid w:val="00812CEA"/>
    <w:rsid w:val="008133E6"/>
    <w:rsid w:val="00813C24"/>
    <w:rsid w:val="008338E5"/>
    <w:rsid w:val="00835675"/>
    <w:rsid w:val="00837E13"/>
    <w:rsid w:val="0084158C"/>
    <w:rsid w:val="00841CBF"/>
    <w:rsid w:val="0084285F"/>
    <w:rsid w:val="0084536F"/>
    <w:rsid w:val="0085274A"/>
    <w:rsid w:val="00857EE6"/>
    <w:rsid w:val="00864092"/>
    <w:rsid w:val="00867497"/>
    <w:rsid w:val="00882758"/>
    <w:rsid w:val="00895A8C"/>
    <w:rsid w:val="008B07FF"/>
    <w:rsid w:val="008B5967"/>
    <w:rsid w:val="008B633A"/>
    <w:rsid w:val="008D0DD9"/>
    <w:rsid w:val="008D77DE"/>
    <w:rsid w:val="008E56C9"/>
    <w:rsid w:val="008F15D6"/>
    <w:rsid w:val="008F224C"/>
    <w:rsid w:val="008F7891"/>
    <w:rsid w:val="00910450"/>
    <w:rsid w:val="00910EDE"/>
    <w:rsid w:val="00914E0A"/>
    <w:rsid w:val="0091553B"/>
    <w:rsid w:val="00917B88"/>
    <w:rsid w:val="009260D6"/>
    <w:rsid w:val="009301BF"/>
    <w:rsid w:val="0093251D"/>
    <w:rsid w:val="00936227"/>
    <w:rsid w:val="009400B8"/>
    <w:rsid w:val="00941754"/>
    <w:rsid w:val="00945B3D"/>
    <w:rsid w:val="00946449"/>
    <w:rsid w:val="00951C0C"/>
    <w:rsid w:val="00957970"/>
    <w:rsid w:val="00961420"/>
    <w:rsid w:val="00961481"/>
    <w:rsid w:val="0096370D"/>
    <w:rsid w:val="0096668B"/>
    <w:rsid w:val="00972D34"/>
    <w:rsid w:val="00972F2F"/>
    <w:rsid w:val="0097397D"/>
    <w:rsid w:val="009740B6"/>
    <w:rsid w:val="0097597D"/>
    <w:rsid w:val="009808FD"/>
    <w:rsid w:val="009919F8"/>
    <w:rsid w:val="009949ED"/>
    <w:rsid w:val="009A4367"/>
    <w:rsid w:val="009B181D"/>
    <w:rsid w:val="009B20BE"/>
    <w:rsid w:val="009C539D"/>
    <w:rsid w:val="009C7981"/>
    <w:rsid w:val="009D03D4"/>
    <w:rsid w:val="009D2979"/>
    <w:rsid w:val="009D385E"/>
    <w:rsid w:val="009D4524"/>
    <w:rsid w:val="009D6259"/>
    <w:rsid w:val="009D692C"/>
    <w:rsid w:val="009E3050"/>
    <w:rsid w:val="009E3068"/>
    <w:rsid w:val="009E5CA9"/>
    <w:rsid w:val="009E7C2A"/>
    <w:rsid w:val="009F2DBA"/>
    <w:rsid w:val="009F3F30"/>
    <w:rsid w:val="009F7301"/>
    <w:rsid w:val="00A1404E"/>
    <w:rsid w:val="00A200B2"/>
    <w:rsid w:val="00A20FE6"/>
    <w:rsid w:val="00A222AF"/>
    <w:rsid w:val="00A26C49"/>
    <w:rsid w:val="00A3758A"/>
    <w:rsid w:val="00A44630"/>
    <w:rsid w:val="00A501D7"/>
    <w:rsid w:val="00A552B4"/>
    <w:rsid w:val="00A55A80"/>
    <w:rsid w:val="00A61476"/>
    <w:rsid w:val="00A6644E"/>
    <w:rsid w:val="00A66F4C"/>
    <w:rsid w:val="00A762B9"/>
    <w:rsid w:val="00A81238"/>
    <w:rsid w:val="00A8142F"/>
    <w:rsid w:val="00A82423"/>
    <w:rsid w:val="00A85A8E"/>
    <w:rsid w:val="00A867CE"/>
    <w:rsid w:val="00A9313E"/>
    <w:rsid w:val="00A97373"/>
    <w:rsid w:val="00A97FA1"/>
    <w:rsid w:val="00AA0273"/>
    <w:rsid w:val="00AA06A7"/>
    <w:rsid w:val="00AA1688"/>
    <w:rsid w:val="00AA4D86"/>
    <w:rsid w:val="00AA5816"/>
    <w:rsid w:val="00AB059A"/>
    <w:rsid w:val="00AB19DC"/>
    <w:rsid w:val="00AB63B3"/>
    <w:rsid w:val="00AB6969"/>
    <w:rsid w:val="00AC0CA4"/>
    <w:rsid w:val="00AC22C4"/>
    <w:rsid w:val="00AC7D36"/>
    <w:rsid w:val="00AD6EB1"/>
    <w:rsid w:val="00AE1E84"/>
    <w:rsid w:val="00AF0B90"/>
    <w:rsid w:val="00AF162E"/>
    <w:rsid w:val="00AF3F14"/>
    <w:rsid w:val="00AF6C5F"/>
    <w:rsid w:val="00B10506"/>
    <w:rsid w:val="00B127A6"/>
    <w:rsid w:val="00B15507"/>
    <w:rsid w:val="00B16F32"/>
    <w:rsid w:val="00B1729B"/>
    <w:rsid w:val="00B21F50"/>
    <w:rsid w:val="00B26A3E"/>
    <w:rsid w:val="00B27CC5"/>
    <w:rsid w:val="00B32113"/>
    <w:rsid w:val="00B34443"/>
    <w:rsid w:val="00B3616D"/>
    <w:rsid w:val="00B36DFD"/>
    <w:rsid w:val="00B44BD8"/>
    <w:rsid w:val="00B502B2"/>
    <w:rsid w:val="00B50362"/>
    <w:rsid w:val="00B503EE"/>
    <w:rsid w:val="00B56978"/>
    <w:rsid w:val="00B678EF"/>
    <w:rsid w:val="00B6799B"/>
    <w:rsid w:val="00B67BEB"/>
    <w:rsid w:val="00B713BB"/>
    <w:rsid w:val="00B83FD1"/>
    <w:rsid w:val="00B84144"/>
    <w:rsid w:val="00B87F6F"/>
    <w:rsid w:val="00B907D2"/>
    <w:rsid w:val="00B91914"/>
    <w:rsid w:val="00B92C35"/>
    <w:rsid w:val="00B977DC"/>
    <w:rsid w:val="00BA4935"/>
    <w:rsid w:val="00BB2E5B"/>
    <w:rsid w:val="00BC18FB"/>
    <w:rsid w:val="00BC407A"/>
    <w:rsid w:val="00BC4FF1"/>
    <w:rsid w:val="00BC5519"/>
    <w:rsid w:val="00BD185D"/>
    <w:rsid w:val="00BD4BE2"/>
    <w:rsid w:val="00BE5779"/>
    <w:rsid w:val="00BE7686"/>
    <w:rsid w:val="00BF7C9E"/>
    <w:rsid w:val="00C06867"/>
    <w:rsid w:val="00C1119D"/>
    <w:rsid w:val="00C15C8B"/>
    <w:rsid w:val="00C17071"/>
    <w:rsid w:val="00C2146B"/>
    <w:rsid w:val="00C24084"/>
    <w:rsid w:val="00C419E9"/>
    <w:rsid w:val="00C42F1F"/>
    <w:rsid w:val="00C46A88"/>
    <w:rsid w:val="00C523D5"/>
    <w:rsid w:val="00C55FE1"/>
    <w:rsid w:val="00C83440"/>
    <w:rsid w:val="00C83707"/>
    <w:rsid w:val="00C85C20"/>
    <w:rsid w:val="00C86FAE"/>
    <w:rsid w:val="00C93DAB"/>
    <w:rsid w:val="00CA088F"/>
    <w:rsid w:val="00CA23B8"/>
    <w:rsid w:val="00CB6A41"/>
    <w:rsid w:val="00CC4CF6"/>
    <w:rsid w:val="00CD1547"/>
    <w:rsid w:val="00CD4023"/>
    <w:rsid w:val="00CE59BB"/>
    <w:rsid w:val="00CE65CA"/>
    <w:rsid w:val="00CF00D2"/>
    <w:rsid w:val="00CF136F"/>
    <w:rsid w:val="00D016D9"/>
    <w:rsid w:val="00D044B1"/>
    <w:rsid w:val="00D04B4A"/>
    <w:rsid w:val="00D06763"/>
    <w:rsid w:val="00D07E89"/>
    <w:rsid w:val="00D11AFA"/>
    <w:rsid w:val="00D1485D"/>
    <w:rsid w:val="00D1589E"/>
    <w:rsid w:val="00D16970"/>
    <w:rsid w:val="00D21523"/>
    <w:rsid w:val="00D32B28"/>
    <w:rsid w:val="00D3351C"/>
    <w:rsid w:val="00D37BDF"/>
    <w:rsid w:val="00D4730C"/>
    <w:rsid w:val="00D51D2A"/>
    <w:rsid w:val="00D556EF"/>
    <w:rsid w:val="00D65470"/>
    <w:rsid w:val="00D727A9"/>
    <w:rsid w:val="00D73758"/>
    <w:rsid w:val="00D7462D"/>
    <w:rsid w:val="00D74FE0"/>
    <w:rsid w:val="00D967B7"/>
    <w:rsid w:val="00DA6A10"/>
    <w:rsid w:val="00DC6ABE"/>
    <w:rsid w:val="00DD5401"/>
    <w:rsid w:val="00DE19CB"/>
    <w:rsid w:val="00DE3A1E"/>
    <w:rsid w:val="00DF00F9"/>
    <w:rsid w:val="00E0029B"/>
    <w:rsid w:val="00E05E9C"/>
    <w:rsid w:val="00E1523D"/>
    <w:rsid w:val="00E1684D"/>
    <w:rsid w:val="00E24139"/>
    <w:rsid w:val="00E24854"/>
    <w:rsid w:val="00E25D7D"/>
    <w:rsid w:val="00E26747"/>
    <w:rsid w:val="00E37929"/>
    <w:rsid w:val="00E40E5E"/>
    <w:rsid w:val="00E457F0"/>
    <w:rsid w:val="00E47F93"/>
    <w:rsid w:val="00E5354F"/>
    <w:rsid w:val="00E559F0"/>
    <w:rsid w:val="00E604DF"/>
    <w:rsid w:val="00E62EFC"/>
    <w:rsid w:val="00E65D39"/>
    <w:rsid w:val="00E6732D"/>
    <w:rsid w:val="00E677B0"/>
    <w:rsid w:val="00E72469"/>
    <w:rsid w:val="00E732DF"/>
    <w:rsid w:val="00E82C49"/>
    <w:rsid w:val="00E91FED"/>
    <w:rsid w:val="00E92438"/>
    <w:rsid w:val="00E94C63"/>
    <w:rsid w:val="00EA1B1A"/>
    <w:rsid w:val="00EA5970"/>
    <w:rsid w:val="00EA61C8"/>
    <w:rsid w:val="00EB082C"/>
    <w:rsid w:val="00EB38F2"/>
    <w:rsid w:val="00EB613D"/>
    <w:rsid w:val="00EC1244"/>
    <w:rsid w:val="00EC44BD"/>
    <w:rsid w:val="00ED43AA"/>
    <w:rsid w:val="00EE669E"/>
    <w:rsid w:val="00EE7BA2"/>
    <w:rsid w:val="00EF232C"/>
    <w:rsid w:val="00EF3FDB"/>
    <w:rsid w:val="00F21EB3"/>
    <w:rsid w:val="00F23225"/>
    <w:rsid w:val="00F264A0"/>
    <w:rsid w:val="00F318C7"/>
    <w:rsid w:val="00F31C60"/>
    <w:rsid w:val="00F33381"/>
    <w:rsid w:val="00F34D16"/>
    <w:rsid w:val="00F375D7"/>
    <w:rsid w:val="00F40664"/>
    <w:rsid w:val="00F43DFE"/>
    <w:rsid w:val="00F43E4A"/>
    <w:rsid w:val="00F44B48"/>
    <w:rsid w:val="00F45293"/>
    <w:rsid w:val="00F46436"/>
    <w:rsid w:val="00F50F5F"/>
    <w:rsid w:val="00F5620C"/>
    <w:rsid w:val="00F75236"/>
    <w:rsid w:val="00F83864"/>
    <w:rsid w:val="00F92DC2"/>
    <w:rsid w:val="00FB6B53"/>
    <w:rsid w:val="00FC3EEF"/>
    <w:rsid w:val="00FC425E"/>
    <w:rsid w:val="00FC58BD"/>
    <w:rsid w:val="00FC7B7F"/>
    <w:rsid w:val="00FE1AD3"/>
    <w:rsid w:val="00FE2D35"/>
    <w:rsid w:val="00FE3401"/>
    <w:rsid w:val="00FE4965"/>
    <w:rsid w:val="00FE694E"/>
    <w:rsid w:val="00FF1ACA"/>
    <w:rsid w:val="00FF3A71"/>
    <w:rsid w:val="00FF3D22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58484"/>
  <w15:docId w15:val="{3163BC77-B5B9-49F5-BABD-9F7BABF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C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C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C28"/>
    <w:rPr>
      <w:lang w:eastAsia="en-US"/>
    </w:rPr>
  </w:style>
  <w:style w:type="paragraph" w:styleId="Akapitzlist">
    <w:name w:val="List Paragraph"/>
    <w:basedOn w:val="Normalny"/>
    <w:uiPriority w:val="34"/>
    <w:qFormat/>
    <w:rsid w:val="00225C28"/>
    <w:pPr>
      <w:ind w:left="720"/>
      <w:contextualSpacing/>
    </w:pPr>
  </w:style>
  <w:style w:type="paragraph" w:customStyle="1" w:styleId="Legenda1">
    <w:name w:val="Legenda1"/>
    <w:basedOn w:val="Normalny"/>
    <w:next w:val="Normalny"/>
    <w:rsid w:val="00225C28"/>
    <w:pPr>
      <w:widowControl w:val="0"/>
      <w:suppressAutoHyphens/>
      <w:spacing w:before="480" w:after="360" w:line="240" w:lineRule="auto"/>
      <w:jc w:val="center"/>
    </w:pPr>
    <w:rPr>
      <w:rFonts w:ascii="Palatino Linotype" w:eastAsia="Lucida Sans Unicode" w:hAnsi="Palatino Linotype"/>
      <w:b/>
      <w:kern w:val="2"/>
      <w:lang w:eastAsia="pl-PL"/>
    </w:rPr>
  </w:style>
  <w:style w:type="paragraph" w:customStyle="1" w:styleId="Standard">
    <w:name w:val="Standard"/>
    <w:rsid w:val="00225C2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2356"/>
    <w:rPr>
      <w:vertAlign w:val="superscript"/>
    </w:rPr>
  </w:style>
  <w:style w:type="paragraph" w:customStyle="1" w:styleId="Tekstpodstawowy31">
    <w:name w:val="Tekst podstawowy 31"/>
    <w:basedOn w:val="Normalny"/>
    <w:rsid w:val="008F224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NormalnyWeb">
    <w:name w:val="Normal (Web)"/>
    <w:basedOn w:val="Normalny"/>
    <w:uiPriority w:val="99"/>
    <w:unhideWhenUsed/>
    <w:rsid w:val="000D5318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56C9"/>
    <w:rPr>
      <w:i/>
      <w:iCs/>
    </w:rPr>
  </w:style>
  <w:style w:type="paragraph" w:customStyle="1" w:styleId="Default">
    <w:name w:val="Default"/>
    <w:rsid w:val="0066716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apinska\Pulpit\RDOS_Bydgoszc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4A54-66FB-4B05-B0B1-5EBDD13A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RDOS_Bydgoszcz</Template>
  <TotalTime>7</TotalTime>
  <Pages>4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Gapińska</dc:creator>
  <cp:lastModifiedBy>Weronika Rejt</cp:lastModifiedBy>
  <cp:revision>4</cp:revision>
  <cp:lastPrinted>2017-09-04T07:33:00Z</cp:lastPrinted>
  <dcterms:created xsi:type="dcterms:W3CDTF">2018-05-29T11:25:00Z</dcterms:created>
  <dcterms:modified xsi:type="dcterms:W3CDTF">2018-05-29T11:54:00Z</dcterms:modified>
</cp:coreProperties>
</file>